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9209"/>
      </w:tblGrid>
      <w:tr w:rsidR="003B1B80" w:rsidRPr="000B38AD" w14:paraId="2CE8289C" w14:textId="77777777" w:rsidTr="00B0417E">
        <w:trPr>
          <w:trHeight w:val="41"/>
        </w:trPr>
        <w:tc>
          <w:tcPr>
            <w:tcW w:w="9209" w:type="dxa"/>
            <w:shd w:val="clear" w:color="auto" w:fill="D9D9D9" w:themeFill="background1" w:themeFillShade="D9"/>
          </w:tcPr>
          <w:p w14:paraId="054B1819" w14:textId="40375797" w:rsidR="00983F84" w:rsidRPr="00983F84" w:rsidRDefault="00341F1E" w:rsidP="00341F1E">
            <w:pPr>
              <w:pStyle w:val="Titolo2"/>
              <w:numPr>
                <w:ilvl w:val="0"/>
                <w:numId w:val="23"/>
              </w:numPr>
              <w:jc w:val="center"/>
              <w:rPr>
                <w:i/>
                <w:iCs/>
              </w:rPr>
            </w:pPr>
            <w:bookmarkStart w:id="1" w:name="_Hlk88666023"/>
            <w:r>
              <w:rPr>
                <w:szCs w:val="24"/>
              </w:rPr>
              <w:t>DETERMINARE IL CASO IN CUI SI TROVA L’IMPRESA RICHIEDENTE</w:t>
            </w:r>
          </w:p>
        </w:tc>
      </w:tr>
      <w:bookmarkEnd w:id="1"/>
    </w:tbl>
    <w:p w14:paraId="518E567B" w14:textId="04C66D65" w:rsidR="003634AE" w:rsidRPr="00260279" w:rsidRDefault="003634AE" w:rsidP="00973885">
      <w:pPr>
        <w:spacing w:after="0"/>
        <w:rPr>
          <w:sz w:val="22"/>
          <w:szCs w:val="22"/>
        </w:rPr>
      </w:pPr>
    </w:p>
    <w:p w14:paraId="4B5F7948" w14:textId="667E5915" w:rsidR="00341F1E" w:rsidRPr="00260279" w:rsidRDefault="00C635C6" w:rsidP="00260279">
      <w:pPr>
        <w:spacing w:after="0"/>
        <w:jc w:val="both"/>
        <w:rPr>
          <w:rStyle w:val="Titolo2Carattere"/>
          <w:sz w:val="22"/>
          <w:szCs w:val="28"/>
        </w:rPr>
      </w:pPr>
      <w:sdt>
        <w:sdtPr>
          <w:rPr>
            <w:rFonts w:asciiTheme="majorHAnsi" w:eastAsiaTheme="majorEastAsia" w:hAnsiTheme="majorHAnsi" w:cstheme="majorBidi"/>
            <w:b/>
            <w:sz w:val="22"/>
            <w:szCs w:val="22"/>
          </w:rPr>
          <w:id w:val="-160232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279" w:rsidRPr="002602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1F1E" w:rsidRPr="00260279">
        <w:rPr>
          <w:sz w:val="22"/>
          <w:szCs w:val="22"/>
        </w:rPr>
        <w:t xml:space="preserve"> </w:t>
      </w:r>
      <w:r w:rsidR="00341F1E" w:rsidRPr="00260279">
        <w:rPr>
          <w:rStyle w:val="Titolo2Carattere"/>
          <w:sz w:val="22"/>
          <w:szCs w:val="28"/>
        </w:rPr>
        <w:t>Caso 1: l’impresa richiedente redige conti consolidati oppure è inclusa tramite consolidamento nei conti consolidati di un’altra impresa collegata [tabella B</w:t>
      </w:r>
      <w:r w:rsidR="00260279">
        <w:rPr>
          <w:rStyle w:val="Titolo2Carattere"/>
          <w:sz w:val="22"/>
          <w:szCs w:val="28"/>
        </w:rPr>
        <w:t xml:space="preserve"> </w:t>
      </w:r>
      <w:r w:rsidR="00341F1E" w:rsidRPr="00260279">
        <w:rPr>
          <w:rStyle w:val="Titolo2Carattere"/>
          <w:sz w:val="22"/>
          <w:szCs w:val="28"/>
        </w:rPr>
        <w:t>(1)]</w:t>
      </w:r>
    </w:p>
    <w:p w14:paraId="3F934AD0" w14:textId="10A9F09F" w:rsidR="00341F1E" w:rsidRPr="00260279" w:rsidRDefault="00341F1E" w:rsidP="00260279">
      <w:pPr>
        <w:spacing w:after="0"/>
        <w:jc w:val="both"/>
        <w:rPr>
          <w:sz w:val="22"/>
          <w:szCs w:val="22"/>
        </w:rPr>
      </w:pPr>
    </w:p>
    <w:p w14:paraId="6280BC2E" w14:textId="182C6B79" w:rsidR="00341F1E" w:rsidRPr="00260279" w:rsidRDefault="00C635C6" w:rsidP="00260279">
      <w:pPr>
        <w:spacing w:after="0"/>
        <w:jc w:val="both"/>
        <w:rPr>
          <w:rStyle w:val="Titolo2Carattere"/>
          <w:sz w:val="22"/>
          <w:szCs w:val="28"/>
        </w:rPr>
      </w:pPr>
      <w:sdt>
        <w:sdtPr>
          <w:rPr>
            <w:rFonts w:asciiTheme="majorHAnsi" w:eastAsiaTheme="majorEastAsia" w:hAnsiTheme="majorHAnsi" w:cstheme="majorBidi"/>
            <w:b/>
            <w:sz w:val="22"/>
            <w:szCs w:val="22"/>
          </w:rPr>
          <w:id w:val="122688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279" w:rsidRPr="002602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1F1E" w:rsidRPr="00260279">
        <w:rPr>
          <w:sz w:val="22"/>
          <w:szCs w:val="22"/>
        </w:rPr>
        <w:t xml:space="preserve"> </w:t>
      </w:r>
      <w:r w:rsidR="00341F1E" w:rsidRPr="00260279">
        <w:rPr>
          <w:rStyle w:val="Titolo2Carattere"/>
          <w:sz w:val="22"/>
          <w:szCs w:val="28"/>
        </w:rPr>
        <w:t>Caso 2: l’</w:t>
      </w:r>
      <w:r w:rsidR="00260279" w:rsidRPr="00260279">
        <w:rPr>
          <w:rStyle w:val="Titolo2Carattere"/>
          <w:sz w:val="22"/>
          <w:szCs w:val="28"/>
        </w:rPr>
        <w:t>impresa</w:t>
      </w:r>
      <w:r w:rsidR="00341F1E" w:rsidRPr="00260279">
        <w:rPr>
          <w:rStyle w:val="Titolo2Carattere"/>
          <w:sz w:val="22"/>
          <w:szCs w:val="28"/>
        </w:rPr>
        <w:t xml:space="preserve"> richiedente o una o più imprese </w:t>
      </w:r>
      <w:r w:rsidR="00260279" w:rsidRPr="00260279">
        <w:rPr>
          <w:rStyle w:val="Titolo2Carattere"/>
          <w:sz w:val="22"/>
          <w:szCs w:val="28"/>
        </w:rPr>
        <w:t>collegate</w:t>
      </w:r>
      <w:r w:rsidR="00341F1E" w:rsidRPr="00260279">
        <w:rPr>
          <w:rStyle w:val="Titolo2Carattere"/>
          <w:sz w:val="22"/>
          <w:szCs w:val="28"/>
        </w:rPr>
        <w:t xml:space="preserve"> non redigono conti consolidati oppure non sono riprese tramite consolidamento [tabella B</w:t>
      </w:r>
      <w:r w:rsidR="00260279">
        <w:rPr>
          <w:rStyle w:val="Titolo2Carattere"/>
          <w:sz w:val="22"/>
          <w:szCs w:val="28"/>
        </w:rPr>
        <w:t xml:space="preserve"> </w:t>
      </w:r>
      <w:r w:rsidR="00341F1E" w:rsidRPr="00260279">
        <w:rPr>
          <w:rStyle w:val="Titolo2Carattere"/>
          <w:sz w:val="22"/>
          <w:szCs w:val="28"/>
        </w:rPr>
        <w:t>(2)]</w:t>
      </w:r>
      <w:r w:rsidR="00260279" w:rsidRPr="00260279">
        <w:rPr>
          <w:rStyle w:val="Titolo2Carattere"/>
          <w:sz w:val="22"/>
          <w:szCs w:val="28"/>
        </w:rPr>
        <w:t>.</w:t>
      </w:r>
    </w:p>
    <w:p w14:paraId="652814EC" w14:textId="450BD501" w:rsidR="003634AE" w:rsidRPr="00260279" w:rsidRDefault="003634AE" w:rsidP="00260279">
      <w:pPr>
        <w:spacing w:after="0"/>
        <w:jc w:val="both"/>
        <w:rPr>
          <w:sz w:val="22"/>
          <w:szCs w:val="22"/>
        </w:rPr>
      </w:pPr>
    </w:p>
    <w:p w14:paraId="71F7714D" w14:textId="6C0044D0" w:rsidR="00260279" w:rsidRPr="00260279" w:rsidRDefault="00260279" w:rsidP="00260279">
      <w:pPr>
        <w:pStyle w:val="Titolo2"/>
        <w:jc w:val="both"/>
        <w:rPr>
          <w:sz w:val="22"/>
          <w:szCs w:val="28"/>
        </w:rPr>
      </w:pPr>
      <w:bookmarkStart w:id="2" w:name="_Hlk88667584"/>
      <w:r w:rsidRPr="00260279">
        <w:rPr>
          <w:sz w:val="22"/>
          <w:szCs w:val="28"/>
        </w:rPr>
        <w:t>NB: I dati delle imprese collegate all’impresa richiedente risultano dai loro conti e da altri conti, consolidati se disponibili in tale forma. A questi vengono aggregati proporzionalmente i dati delle eventuali imprese associate a tali imprese collegate, situate immediatamente a monte o a valle dell’impresa richiedente, qualora non siano già stati ripresi tramite consolidamento (</w:t>
      </w:r>
      <w:r w:rsidRPr="00260279">
        <w:rPr>
          <w:rStyle w:val="Rimandonotaapidipagina"/>
          <w:sz w:val="22"/>
          <w:szCs w:val="28"/>
        </w:rPr>
        <w:footnoteReference w:id="1"/>
      </w:r>
      <w:r w:rsidRPr="00260279">
        <w:rPr>
          <w:sz w:val="22"/>
          <w:szCs w:val="28"/>
        </w:rPr>
        <w:t>)</w:t>
      </w:r>
    </w:p>
    <w:bookmarkEnd w:id="2"/>
    <w:p w14:paraId="7CD7B4B5" w14:textId="77A82739" w:rsidR="003634AE" w:rsidRDefault="003634AE" w:rsidP="00973885">
      <w:pPr>
        <w:spacing w:after="0"/>
      </w:pPr>
    </w:p>
    <w:tbl>
      <w:tblPr>
        <w:tblStyle w:val="Grigliatabellachiar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9209"/>
      </w:tblGrid>
      <w:tr w:rsidR="00260279" w:rsidRPr="000B38AD" w14:paraId="4124A601" w14:textId="77777777" w:rsidTr="00743063">
        <w:trPr>
          <w:trHeight w:val="41"/>
        </w:trPr>
        <w:tc>
          <w:tcPr>
            <w:tcW w:w="9209" w:type="dxa"/>
            <w:shd w:val="clear" w:color="auto" w:fill="D9D9D9" w:themeFill="background1" w:themeFillShade="D9"/>
          </w:tcPr>
          <w:p w14:paraId="635EA674" w14:textId="2B359A14" w:rsidR="00260279" w:rsidRPr="00260279" w:rsidRDefault="00260279" w:rsidP="00260279">
            <w:pPr>
              <w:pStyle w:val="Titolo2"/>
              <w:numPr>
                <w:ilvl w:val="0"/>
                <w:numId w:val="23"/>
              </w:numPr>
              <w:jc w:val="center"/>
            </w:pPr>
            <w:r w:rsidRPr="00260279">
              <w:t>I METODI DI CALCOLO A SECONDA DEI CASI</w:t>
            </w:r>
          </w:p>
        </w:tc>
      </w:tr>
    </w:tbl>
    <w:p w14:paraId="3F88C0CD" w14:textId="67E1AB3A" w:rsidR="002D6433" w:rsidRPr="000C4EFB" w:rsidRDefault="002D6433" w:rsidP="002D6433">
      <w:pPr>
        <w:pStyle w:val="Paragrafoelenco"/>
        <w:spacing w:after="0"/>
        <w:rPr>
          <w:sz w:val="22"/>
          <w:szCs w:val="22"/>
        </w:rPr>
      </w:pPr>
    </w:p>
    <w:p w14:paraId="13F724A9" w14:textId="7D6FD824" w:rsidR="00B33C48" w:rsidRDefault="00B33C48" w:rsidP="00B33C48">
      <w:pPr>
        <w:pStyle w:val="Titolo2"/>
      </w:pPr>
      <w:r w:rsidRPr="000C4EFB">
        <w:rPr>
          <w:sz w:val="22"/>
          <w:szCs w:val="28"/>
        </w:rPr>
        <w:t>Nel caso 1: I conti consolidati servono da base di calcolo. Compilare tabella B (1)</w:t>
      </w:r>
    </w:p>
    <w:p w14:paraId="1AE0B5EE" w14:textId="125517D1" w:rsidR="00B33C48" w:rsidRPr="00B33C48" w:rsidRDefault="00B33C48" w:rsidP="00B33C48">
      <w:pPr>
        <w:pStyle w:val="Titolo2"/>
        <w:jc w:val="center"/>
        <w:rPr>
          <w:sz w:val="22"/>
          <w:szCs w:val="28"/>
        </w:rPr>
      </w:pPr>
      <w:r w:rsidRPr="00B33C48">
        <w:rPr>
          <w:sz w:val="22"/>
          <w:szCs w:val="28"/>
        </w:rPr>
        <w:t>TABELLA B (1)</w:t>
      </w:r>
    </w:p>
    <w:p w14:paraId="4CED1000" w14:textId="77777777" w:rsidR="00B33C48" w:rsidRDefault="00B33C48" w:rsidP="00B33C48">
      <w:pPr>
        <w:pStyle w:val="Paragrafoelenco"/>
        <w:spacing w:after="0"/>
        <w:ind w:left="0" w:firstLine="720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56"/>
        <w:gridCol w:w="1672"/>
        <w:gridCol w:w="2640"/>
        <w:gridCol w:w="2746"/>
      </w:tblGrid>
      <w:tr w:rsidR="00B33C48" w14:paraId="067C0458" w14:textId="77777777" w:rsidTr="006C7959">
        <w:tc>
          <w:tcPr>
            <w:tcW w:w="2156" w:type="dxa"/>
          </w:tcPr>
          <w:p w14:paraId="47ECE863" w14:textId="77777777" w:rsidR="00B33C48" w:rsidRDefault="00B33C48" w:rsidP="00B33C48">
            <w:pPr>
              <w:pStyle w:val="Paragrafoelenco"/>
              <w:spacing w:after="0"/>
              <w:ind w:left="0"/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669BF165" w14:textId="0235773B" w:rsidR="00B33C48" w:rsidRDefault="00B33C48" w:rsidP="00B33C48">
            <w:pPr>
              <w:pStyle w:val="Titolo2"/>
            </w:pPr>
            <w:r>
              <w:t>Effettivi (ULA)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0788A688" w14:textId="582BCB01" w:rsidR="00B33C48" w:rsidRDefault="00B33C48" w:rsidP="00B33C48">
            <w:pPr>
              <w:pStyle w:val="Titolo2"/>
            </w:pPr>
            <w:r>
              <w:t>Fatturato (*)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14:paraId="20696608" w14:textId="2317C487" w:rsidR="00B33C48" w:rsidRDefault="00B33C48" w:rsidP="00B33C48">
            <w:pPr>
              <w:pStyle w:val="Titolo2"/>
            </w:pPr>
            <w:r>
              <w:t>Totale di Bilancio (*)</w:t>
            </w:r>
          </w:p>
        </w:tc>
      </w:tr>
      <w:tr w:rsidR="00B33C48" w14:paraId="1F49B6AD" w14:textId="77777777" w:rsidTr="006C7959">
        <w:tc>
          <w:tcPr>
            <w:tcW w:w="2156" w:type="dxa"/>
            <w:shd w:val="clear" w:color="auto" w:fill="D9D9D9" w:themeFill="background1" w:themeFillShade="D9"/>
          </w:tcPr>
          <w:p w14:paraId="5EBF69BA" w14:textId="1A5730D1" w:rsidR="00B33C48" w:rsidRDefault="00B33C48" w:rsidP="00B33C48">
            <w:pPr>
              <w:pStyle w:val="Titolo2"/>
            </w:pPr>
            <w:r>
              <w:t>Totale</w:t>
            </w:r>
          </w:p>
        </w:tc>
        <w:sdt>
          <w:sdtPr>
            <w:id w:val="-7121947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72" w:type="dxa"/>
              </w:tcPr>
              <w:p w14:paraId="7047E287" w14:textId="473BA3A6" w:rsidR="00B33C48" w:rsidRDefault="00B33C48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0556661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40" w:type="dxa"/>
              </w:tcPr>
              <w:p w14:paraId="10CA4CB5" w14:textId="6F52AEF2" w:rsidR="00B33C48" w:rsidRDefault="00B33C48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3615172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46" w:type="dxa"/>
              </w:tcPr>
              <w:p w14:paraId="3BED7261" w14:textId="4094B340" w:rsidR="00B33C48" w:rsidRDefault="00B33C48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33C48" w14:paraId="0A433A80" w14:textId="77777777" w:rsidTr="006C7959">
        <w:tc>
          <w:tcPr>
            <w:tcW w:w="9214" w:type="dxa"/>
            <w:gridSpan w:val="4"/>
            <w:shd w:val="clear" w:color="auto" w:fill="D9D9D9" w:themeFill="background1" w:themeFillShade="D9"/>
          </w:tcPr>
          <w:p w14:paraId="22CF54B9" w14:textId="3A06F6E0" w:rsidR="00B33C48" w:rsidRDefault="00B33C48" w:rsidP="002D6433">
            <w:pPr>
              <w:pStyle w:val="Paragrafoelenco"/>
              <w:spacing w:after="0"/>
              <w:ind w:left="0"/>
            </w:pPr>
            <w:r>
              <w:t>(</w:t>
            </w:r>
            <w:r w:rsidR="006C7959">
              <w:t>*) Quando</w:t>
            </w:r>
            <w:r w:rsidR="00DF44A9">
              <w:t xml:space="preserve"> gli effettivi di un’impresa non risultato dai conti consolidati, essi vengono calcolati sommando gli effettivi di tutte le imprese con le quali essa è collegata.</w:t>
            </w:r>
          </w:p>
          <w:p w14:paraId="78F92D13" w14:textId="6422B6E5" w:rsidR="00B33C48" w:rsidRDefault="00B33C48" w:rsidP="002D6433">
            <w:pPr>
              <w:pStyle w:val="Paragrafoelenco"/>
              <w:spacing w:after="0"/>
              <w:ind w:left="0"/>
            </w:pPr>
            <w:r w:rsidRPr="001D2CE1">
              <w:t>(*</w:t>
            </w:r>
            <w:r>
              <w:t>*</w:t>
            </w:r>
            <w:r w:rsidRPr="001D2CE1">
              <w:t>) In migliaia di euro.</w:t>
            </w:r>
          </w:p>
        </w:tc>
      </w:tr>
    </w:tbl>
    <w:p w14:paraId="5A13B999" w14:textId="77777777" w:rsidR="002D6433" w:rsidRDefault="002D6433" w:rsidP="002D6433">
      <w:pPr>
        <w:pStyle w:val="Paragrafoelenco"/>
        <w:spacing w:after="0"/>
      </w:pPr>
    </w:p>
    <w:p w14:paraId="109ACCE2" w14:textId="77777777" w:rsidR="006C7959" w:rsidRDefault="006C7959" w:rsidP="00973885">
      <w:pPr>
        <w:spacing w:after="0"/>
      </w:pPr>
    </w:p>
    <w:p w14:paraId="5B83B6A6" w14:textId="62A35B8A" w:rsidR="00972412" w:rsidRDefault="00DF44A9" w:rsidP="00973885">
      <w:pPr>
        <w:spacing w:after="0"/>
      </w:pPr>
      <w:r>
        <w:t>I dati indicati nella riga “Totale” dalla tabella B (1) vanno riportati alla riga 1 della tabella dell’allegato alla dichiarazione.</w:t>
      </w:r>
    </w:p>
    <w:p w14:paraId="2FFBA97B" w14:textId="77777777" w:rsidR="00DC5EA6" w:rsidRDefault="00DC5EA6" w:rsidP="00973885">
      <w:pPr>
        <w:spacing w:after="0"/>
      </w:pPr>
    </w:p>
    <w:p w14:paraId="47EC9941" w14:textId="77777777" w:rsidR="004331E4" w:rsidRDefault="004331E4" w:rsidP="004331E4">
      <w:pPr>
        <w:pStyle w:val="Titolo2"/>
        <w:ind w:left="72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2552"/>
        <w:gridCol w:w="2828"/>
      </w:tblGrid>
      <w:tr w:rsidR="00DF44A9" w14:paraId="0BBBC3B1" w14:textId="77777777" w:rsidTr="009B1453">
        <w:tc>
          <w:tcPr>
            <w:tcW w:w="9344" w:type="dxa"/>
            <w:gridSpan w:val="4"/>
          </w:tcPr>
          <w:p w14:paraId="24EF4F23" w14:textId="4DFE338D" w:rsidR="00DF44A9" w:rsidRPr="00DF44A9" w:rsidRDefault="00DF44A9" w:rsidP="00DF44A9">
            <w:pPr>
              <w:pStyle w:val="Titolo2"/>
              <w:jc w:val="center"/>
              <w:rPr>
                <w:sz w:val="22"/>
                <w:szCs w:val="28"/>
              </w:rPr>
            </w:pPr>
            <w:r w:rsidRPr="00DF44A9">
              <w:rPr>
                <w:sz w:val="22"/>
                <w:szCs w:val="28"/>
              </w:rPr>
              <w:t>Identificazione delle imprese riprese tramite consolidamento</w:t>
            </w:r>
          </w:p>
        </w:tc>
      </w:tr>
      <w:tr w:rsidR="00211144" w14:paraId="3207AF33" w14:textId="77777777" w:rsidTr="00A10186">
        <w:tc>
          <w:tcPr>
            <w:tcW w:w="2336" w:type="dxa"/>
            <w:shd w:val="clear" w:color="auto" w:fill="D9D9D9" w:themeFill="background1" w:themeFillShade="D9"/>
          </w:tcPr>
          <w:p w14:paraId="26B65389" w14:textId="77777777" w:rsidR="00211144" w:rsidRDefault="00DF44A9" w:rsidP="00A10186">
            <w:pPr>
              <w:pStyle w:val="Titolo2"/>
            </w:pPr>
            <w:r>
              <w:t>Nome impresa</w:t>
            </w:r>
          </w:p>
          <w:p w14:paraId="033AFDD3" w14:textId="375BB775" w:rsidR="00DF44A9" w:rsidRDefault="00DF44A9" w:rsidP="00A10186">
            <w:pPr>
              <w:pStyle w:val="Titolo2"/>
            </w:pPr>
            <w:r>
              <w:t>(nome/denominazione)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09283224" w14:textId="68AB5B3D" w:rsidR="00211144" w:rsidRDefault="00DF44A9" w:rsidP="00A10186">
            <w:pPr>
              <w:pStyle w:val="Titolo2"/>
            </w:pPr>
            <w:r>
              <w:t>Indirizzo sede sociale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618422E" w14:textId="0FD808DE" w:rsidR="00211144" w:rsidRDefault="00DF44A9" w:rsidP="00211144">
            <w:pPr>
              <w:pStyle w:val="Titolo2"/>
            </w:pPr>
            <w:r>
              <w:t>Partita IVA (*)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4BAFCAE6" w14:textId="3EEE74D9" w:rsidR="00211144" w:rsidRDefault="00DF44A9" w:rsidP="00211144">
            <w:pPr>
              <w:pStyle w:val="Titolo2"/>
            </w:pPr>
            <w:r>
              <w:t>Legale rappresentante</w:t>
            </w:r>
          </w:p>
        </w:tc>
      </w:tr>
      <w:tr w:rsidR="00211144" w14:paraId="01CBDC83" w14:textId="77777777" w:rsidTr="00A10186">
        <w:sdt>
          <w:sdtPr>
            <w:id w:val="-15866016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FFFFF" w:themeFill="background1"/>
              </w:tcPr>
              <w:p w14:paraId="6BD9029A" w14:textId="68064641" w:rsidR="00211144" w:rsidRDefault="00A10186" w:rsidP="00A10186">
                <w:pPr>
                  <w:pStyle w:val="Paragrafoelenco"/>
                  <w:numPr>
                    <w:ilvl w:val="0"/>
                    <w:numId w:val="25"/>
                  </w:num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896649619"/>
            <w:placeholder>
              <w:docPart w:val="8C64A3D984B04C098EA466A124C4DCC0"/>
            </w:placeholder>
            <w:showingPlcHdr/>
            <w:text/>
          </w:sdtPr>
          <w:sdtEndPr/>
          <w:sdtContent>
            <w:tc>
              <w:tcPr>
                <w:tcW w:w="1628" w:type="dxa"/>
              </w:tcPr>
              <w:p w14:paraId="7F45CE4B" w14:textId="2F58AFD0" w:rsidR="00211144" w:rsidRDefault="00211144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93929257"/>
            <w:placeholder>
              <w:docPart w:val="65E35511991146039FD6855210E558B2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3408194B" w14:textId="6D264DF9" w:rsidR="00211144" w:rsidRDefault="00211144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652664661"/>
            <w:placeholder>
              <w:docPart w:val="C9FA12B693C44BD1AF2F1E31FE237A55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5BF2A70" w14:textId="42A40AD2" w:rsidR="00211144" w:rsidRDefault="00211144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10186" w14:paraId="1000499C" w14:textId="77777777" w:rsidTr="00A10186">
        <w:sdt>
          <w:sdtPr>
            <w:id w:val="-2069957619"/>
            <w:placeholder>
              <w:docPart w:val="A3C7740EE61B472297F734659DCA29FF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FFFFF" w:themeFill="background1"/>
              </w:tcPr>
              <w:p w14:paraId="62949D26" w14:textId="04A59A4E" w:rsidR="00A10186" w:rsidRDefault="00A10186" w:rsidP="00A10186">
                <w:pPr>
                  <w:pStyle w:val="Paragrafoelenco"/>
                  <w:numPr>
                    <w:ilvl w:val="0"/>
                    <w:numId w:val="25"/>
                  </w:num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76785220"/>
            <w:placeholder>
              <w:docPart w:val="D219A5C8B59347A0971D225C7FB0DEEE"/>
            </w:placeholder>
            <w:showingPlcHdr/>
            <w:text/>
          </w:sdtPr>
          <w:sdtEndPr/>
          <w:sdtContent>
            <w:tc>
              <w:tcPr>
                <w:tcW w:w="1628" w:type="dxa"/>
              </w:tcPr>
              <w:p w14:paraId="7A5DA5F3" w14:textId="4A807D5D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488218050"/>
            <w:placeholder>
              <w:docPart w:val="447D33D6EA274F38A4885E9825B4B7C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75B451BC" w14:textId="3B40AC12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itolodellibro"/>
              <w:color w:val="808080"/>
            </w:rPr>
            <w:id w:val="733356926"/>
            <w:placeholder>
              <w:docPart w:val="87BDA73575074055817AD03D17567AE8"/>
            </w:placeholder>
            <w:text/>
          </w:sdtPr>
          <w:sdtEndPr>
            <w:rPr>
              <w:rStyle w:val="Titolodellibro"/>
            </w:rPr>
          </w:sdtEndPr>
          <w:sdtContent>
            <w:tc>
              <w:tcPr>
                <w:tcW w:w="2828" w:type="dxa"/>
              </w:tcPr>
              <w:p w14:paraId="21B0A03F" w14:textId="1CD5FCBD" w:rsidR="00A10186" w:rsidRDefault="006C7959" w:rsidP="00211144">
                <w:pPr>
                  <w:spacing w:after="0"/>
                </w:pPr>
                <w:r w:rsidRPr="006C7959">
                  <w:rPr>
                    <w:rStyle w:val="Titolodellibro"/>
                    <w:color w:val="808080"/>
                  </w:rPr>
                  <w:t>Fare clic o toccare qui per immettere il testo.</w:t>
                </w:r>
              </w:p>
            </w:tc>
          </w:sdtContent>
        </w:sdt>
      </w:tr>
      <w:tr w:rsidR="00A10186" w14:paraId="2A266453" w14:textId="77777777" w:rsidTr="00A10186">
        <w:tc>
          <w:tcPr>
            <w:tcW w:w="2336" w:type="dxa"/>
            <w:shd w:val="clear" w:color="auto" w:fill="FFFFFF" w:themeFill="background1"/>
          </w:tcPr>
          <w:p w14:paraId="018B748B" w14:textId="669EA1E1" w:rsidR="00A10186" w:rsidRDefault="00C635C6" w:rsidP="00A10186">
            <w:pPr>
              <w:pStyle w:val="Paragrafoelenco"/>
              <w:numPr>
                <w:ilvl w:val="0"/>
                <w:numId w:val="25"/>
              </w:numPr>
            </w:pPr>
            <w:sdt>
              <w:sdtPr>
                <w:id w:val="-553546076"/>
                <w:placeholder>
                  <w:docPart w:val="2013227CB2864D5EBF11529D54D977ED"/>
                </w:placeholder>
                <w:showingPlcHdr/>
                <w:text/>
              </w:sdtPr>
              <w:sdtEndPr/>
              <w:sdtContent>
                <w:r w:rsidR="00A10186" w:rsidRPr="00595A14">
                  <w:rPr>
                    <w:rStyle w:val="Testosegnaposto"/>
                  </w:rPr>
                  <w:t xml:space="preserve">Fare clic o toccare qui per </w:t>
                </w:r>
                <w:r w:rsidR="00A10186" w:rsidRPr="00595A14">
                  <w:rPr>
                    <w:rStyle w:val="Testosegnaposto"/>
                  </w:rPr>
                  <w:lastRenderedPageBreak/>
                  <w:t>immettere il testo.</w:t>
                </w:r>
              </w:sdtContent>
            </w:sdt>
            <w:r w:rsidR="00A10186">
              <w:t xml:space="preserve"> </w:t>
            </w:r>
          </w:p>
        </w:tc>
        <w:sdt>
          <w:sdtPr>
            <w:id w:val="363251675"/>
            <w:placeholder>
              <w:docPart w:val="DC492A05603043BA93D1CD1B2E8582E8"/>
            </w:placeholder>
            <w:showingPlcHdr/>
            <w:text/>
          </w:sdtPr>
          <w:sdtEndPr/>
          <w:sdtContent>
            <w:tc>
              <w:tcPr>
                <w:tcW w:w="1628" w:type="dxa"/>
              </w:tcPr>
              <w:p w14:paraId="5E029784" w14:textId="39C3AA57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 xml:space="preserve">Fare clic o toccare qui per </w:t>
                </w:r>
                <w:r w:rsidRPr="00595A14">
                  <w:rPr>
                    <w:rStyle w:val="Testosegnaposto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id w:val="886994801"/>
            <w:placeholder>
              <w:docPart w:val="26ED0BFF9B7E4F03A6AFA6BB4670AFFC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247B8470" w14:textId="4A5A8C27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2828" w:type="dxa"/>
          </w:tcPr>
          <w:p w14:paraId="319487B1" w14:textId="48133C21" w:rsidR="00A10186" w:rsidRDefault="00C635C6" w:rsidP="00211144">
            <w:pPr>
              <w:spacing w:after="0"/>
            </w:pPr>
            <w:sdt>
              <w:sdtPr>
                <w:id w:val="135007084"/>
                <w:placeholder>
                  <w:docPart w:val="9000497019BF44E2AFE7B37AE8F0AC15"/>
                </w:placeholder>
                <w:showingPlcHdr/>
                <w:text/>
              </w:sdtPr>
              <w:sdtEndPr/>
              <w:sdtContent>
                <w:r w:rsidR="00A10186"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A10186">
              <w:t xml:space="preserve"> </w:t>
            </w:r>
            <w:sdt>
              <w:sdtPr>
                <w:id w:val="1349901180"/>
                <w:placeholder>
                  <w:docPart w:val="BF6436D3BEA044DFB8D27DF8B650B776"/>
                </w:placeholder>
                <w:showingPlcHdr/>
                <w:text/>
              </w:sdtPr>
              <w:sdtEndPr/>
              <w:sdtContent>
                <w:r w:rsidR="00A10186" w:rsidRPr="00595A14">
                  <w:rPr>
                    <w:rStyle w:val="Testosegnaposto"/>
                  </w:rPr>
                  <w:t xml:space="preserve">Fare clic o </w:t>
                </w:r>
                <w:r w:rsidR="00A10186" w:rsidRPr="00595A14">
                  <w:rPr>
                    <w:rStyle w:val="Testosegnaposto"/>
                  </w:rPr>
                  <w:lastRenderedPageBreak/>
                  <w:t>toccare qui per immettere il testo.</w:t>
                </w:r>
              </w:sdtContent>
            </w:sdt>
          </w:p>
        </w:tc>
      </w:tr>
      <w:tr w:rsidR="00A10186" w14:paraId="5034A632" w14:textId="77777777" w:rsidTr="00A10186">
        <w:sdt>
          <w:sdtPr>
            <w:id w:val="-580294169"/>
            <w:placeholder>
              <w:docPart w:val="EE714073D169444ABEF3382894D2C58D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FFFFF" w:themeFill="background1"/>
              </w:tcPr>
              <w:p w14:paraId="53B9CCD9" w14:textId="144EA605" w:rsidR="00A10186" w:rsidRDefault="00A10186" w:rsidP="00A10186">
                <w:pPr>
                  <w:pStyle w:val="Paragrafoelenco"/>
                  <w:numPr>
                    <w:ilvl w:val="0"/>
                    <w:numId w:val="25"/>
                  </w:num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461496907"/>
            <w:placeholder>
              <w:docPart w:val="D37CAE780C924896A38B84684656F735"/>
            </w:placeholder>
            <w:showingPlcHdr/>
            <w:text/>
          </w:sdtPr>
          <w:sdtEndPr/>
          <w:sdtContent>
            <w:tc>
              <w:tcPr>
                <w:tcW w:w="1628" w:type="dxa"/>
              </w:tcPr>
              <w:p w14:paraId="19F470C8" w14:textId="7A137F8F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87676896"/>
            <w:placeholder>
              <w:docPart w:val="19D9CC0700664D8DB372D901A53E39DB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51977B3A" w14:textId="7ED585D4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916048472"/>
            <w:placeholder>
              <w:docPart w:val="9A2DEA106C2D48C9A8482A024EF166CC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B5F405B" w14:textId="31718440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10186" w14:paraId="13CEF0B7" w14:textId="77777777" w:rsidTr="00A10186">
        <w:sdt>
          <w:sdtPr>
            <w:id w:val="243540296"/>
            <w:placeholder>
              <w:docPart w:val="D4800D5BBC1841D2B5E9457EB9DDC2EE"/>
            </w:placeholder>
            <w:showingPlcHdr/>
            <w:text/>
          </w:sdtPr>
          <w:sdtEndPr/>
          <w:sdtContent>
            <w:tc>
              <w:tcPr>
                <w:tcW w:w="2336" w:type="dxa"/>
                <w:shd w:val="clear" w:color="auto" w:fill="FFFFFF" w:themeFill="background1"/>
              </w:tcPr>
              <w:p w14:paraId="72328D48" w14:textId="10037880" w:rsidR="00A10186" w:rsidRDefault="00A10186" w:rsidP="00A10186">
                <w:pPr>
                  <w:pStyle w:val="Paragrafoelenco"/>
                  <w:numPr>
                    <w:ilvl w:val="0"/>
                    <w:numId w:val="25"/>
                  </w:num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491719932"/>
            <w:placeholder>
              <w:docPart w:val="2E34AB0865AD49A0905D68E88BD6DCEE"/>
            </w:placeholder>
            <w:showingPlcHdr/>
            <w:text/>
          </w:sdtPr>
          <w:sdtEndPr/>
          <w:sdtContent>
            <w:tc>
              <w:tcPr>
                <w:tcW w:w="1628" w:type="dxa"/>
              </w:tcPr>
              <w:p w14:paraId="1862EBE9" w14:textId="29AEC993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284973398"/>
            <w:placeholder>
              <w:docPart w:val="03D7FE06DAE94D078ACC8EF2C68806F6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2600FAB9" w14:textId="1BDD301A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633255474"/>
            <w:placeholder>
              <w:docPart w:val="4209517047EE4E2D9B1A7E3906FF64F4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0E9F6413" w14:textId="60ECFADE" w:rsidR="00A10186" w:rsidRDefault="00A10186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1144" w14:paraId="73347714" w14:textId="77777777" w:rsidTr="00211144">
        <w:tc>
          <w:tcPr>
            <w:tcW w:w="9344" w:type="dxa"/>
            <w:gridSpan w:val="4"/>
            <w:shd w:val="clear" w:color="auto" w:fill="D9D9D9" w:themeFill="background1" w:themeFillShade="D9"/>
          </w:tcPr>
          <w:p w14:paraId="3167B917" w14:textId="6F10AC7A" w:rsidR="00211144" w:rsidRDefault="00211144" w:rsidP="00211144">
            <w:pPr>
              <w:pStyle w:val="Titolo2"/>
            </w:pPr>
          </w:p>
        </w:tc>
      </w:tr>
    </w:tbl>
    <w:p w14:paraId="2CA8AFEC" w14:textId="76C86F0A" w:rsidR="00972412" w:rsidRDefault="00972412" w:rsidP="00973885">
      <w:pPr>
        <w:spacing w:after="0"/>
      </w:pPr>
    </w:p>
    <w:p w14:paraId="0258C0EE" w14:textId="49273908" w:rsidR="00211144" w:rsidRPr="004B1911" w:rsidRDefault="00211144" w:rsidP="00211144">
      <w:pPr>
        <w:pStyle w:val="Titolo2"/>
        <w:rPr>
          <w:sz w:val="22"/>
          <w:szCs w:val="28"/>
        </w:rPr>
      </w:pPr>
      <w:r w:rsidRPr="004B1911">
        <w:rPr>
          <w:sz w:val="22"/>
          <w:szCs w:val="28"/>
        </w:rPr>
        <w:t>NB</w:t>
      </w:r>
    </w:p>
    <w:p w14:paraId="175EA1D4" w14:textId="3410668E" w:rsidR="000C4EFB" w:rsidRDefault="00A10186" w:rsidP="00DC5EA6">
      <w:pPr>
        <w:pStyle w:val="Titolo2"/>
        <w:jc w:val="both"/>
        <w:rPr>
          <w:sz w:val="22"/>
          <w:szCs w:val="28"/>
        </w:rPr>
      </w:pPr>
      <w:r>
        <w:rPr>
          <w:sz w:val="22"/>
          <w:szCs w:val="28"/>
        </w:rPr>
        <w:t>Le eventuali imprese partner di un’impresa collegata non riprese tramite consolidamento vanno trattate come partner dirette dell’impresa richiedente. All’allegato A vanno quindi aggiunti i loro dati e una “scheda di partenariato”</w:t>
      </w:r>
      <w:r w:rsidR="000C4EFB">
        <w:rPr>
          <w:sz w:val="22"/>
          <w:szCs w:val="28"/>
        </w:rPr>
        <w:t>.</w:t>
      </w:r>
    </w:p>
    <w:p w14:paraId="30803410" w14:textId="77777777" w:rsidR="000C4EFB" w:rsidRPr="000C4EFB" w:rsidRDefault="000C4EFB" w:rsidP="00DC5EA6">
      <w:pPr>
        <w:pStyle w:val="Paragrafoelenco"/>
        <w:spacing w:after="0"/>
        <w:jc w:val="both"/>
        <w:rPr>
          <w:sz w:val="22"/>
          <w:szCs w:val="22"/>
        </w:rPr>
      </w:pPr>
    </w:p>
    <w:p w14:paraId="415A242D" w14:textId="2716EEFC" w:rsidR="000C4EFB" w:rsidRPr="000C4EFB" w:rsidRDefault="000C4EFB" w:rsidP="00DC5EA6">
      <w:pPr>
        <w:pStyle w:val="Titolo2"/>
        <w:jc w:val="both"/>
        <w:rPr>
          <w:sz w:val="22"/>
          <w:szCs w:val="28"/>
        </w:rPr>
      </w:pPr>
      <w:r w:rsidRPr="000C4EFB">
        <w:rPr>
          <w:sz w:val="22"/>
          <w:szCs w:val="28"/>
        </w:rPr>
        <w:t xml:space="preserve">Nel caso </w:t>
      </w:r>
      <w:r>
        <w:rPr>
          <w:sz w:val="22"/>
          <w:szCs w:val="28"/>
        </w:rPr>
        <w:t>2</w:t>
      </w:r>
      <w:r w:rsidRPr="000C4EFB">
        <w:rPr>
          <w:sz w:val="22"/>
          <w:szCs w:val="28"/>
        </w:rPr>
        <w:t xml:space="preserve">: </w:t>
      </w:r>
      <w:r>
        <w:rPr>
          <w:sz w:val="22"/>
          <w:szCs w:val="28"/>
        </w:rPr>
        <w:t xml:space="preserve">Per ogni impresa collegata (inclusi i collegamenti tramite altre imprese collegate), compilare una “scheda di collegamento” e procedere all’addizione dei conti di tutte le imprese collegate compilando la tabella </w:t>
      </w:r>
      <w:r w:rsidR="006C7959">
        <w:rPr>
          <w:sz w:val="22"/>
          <w:szCs w:val="28"/>
        </w:rPr>
        <w:t>B (</w:t>
      </w:r>
      <w:r>
        <w:rPr>
          <w:sz w:val="22"/>
          <w:szCs w:val="28"/>
        </w:rPr>
        <w:t>2) qui di seguito.</w:t>
      </w:r>
    </w:p>
    <w:p w14:paraId="6971923F" w14:textId="7BE72C57" w:rsidR="000C4EFB" w:rsidRDefault="000C4EFB" w:rsidP="00211144">
      <w:pPr>
        <w:pStyle w:val="Titolo2"/>
        <w:rPr>
          <w:caps/>
          <w:sz w:val="22"/>
          <w:szCs w:val="28"/>
        </w:rPr>
      </w:pPr>
    </w:p>
    <w:p w14:paraId="6E9CFACA" w14:textId="2385163E" w:rsidR="000C4EFB" w:rsidRDefault="000C4EFB" w:rsidP="000C4EFB">
      <w:pPr>
        <w:pStyle w:val="Titolo2"/>
        <w:jc w:val="center"/>
        <w:rPr>
          <w:caps/>
          <w:sz w:val="22"/>
          <w:szCs w:val="28"/>
        </w:rPr>
      </w:pPr>
      <w:r>
        <w:rPr>
          <w:caps/>
          <w:sz w:val="22"/>
          <w:szCs w:val="28"/>
        </w:rPr>
        <w:t>TABELLA B (2)</w:t>
      </w:r>
    </w:p>
    <w:p w14:paraId="43B31D91" w14:textId="77777777" w:rsidR="000C4EFB" w:rsidRDefault="000C4EFB" w:rsidP="000C4EFB">
      <w:pPr>
        <w:pStyle w:val="Titolo2"/>
        <w:jc w:val="center"/>
        <w:rPr>
          <w:caps/>
          <w:sz w:val="22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4"/>
        <w:gridCol w:w="1084"/>
        <w:gridCol w:w="2814"/>
        <w:gridCol w:w="3112"/>
      </w:tblGrid>
      <w:tr w:rsidR="000C4EFB" w:rsidRPr="00DF44A9" w14:paraId="3204FC4E" w14:textId="77777777" w:rsidTr="00743063">
        <w:tc>
          <w:tcPr>
            <w:tcW w:w="9344" w:type="dxa"/>
            <w:gridSpan w:val="4"/>
          </w:tcPr>
          <w:p w14:paraId="018A4EFD" w14:textId="498223BC" w:rsidR="000C4EFB" w:rsidRPr="00DF44A9" w:rsidRDefault="000C4EFB" w:rsidP="00743063">
            <w:pPr>
              <w:pStyle w:val="Titolo2"/>
              <w:jc w:val="center"/>
              <w:rPr>
                <w:sz w:val="22"/>
                <w:szCs w:val="28"/>
              </w:rPr>
            </w:pPr>
          </w:p>
        </w:tc>
      </w:tr>
      <w:tr w:rsidR="009D4F93" w14:paraId="1A96225F" w14:textId="77777777" w:rsidTr="009D4F93">
        <w:tc>
          <w:tcPr>
            <w:tcW w:w="2334" w:type="dxa"/>
            <w:shd w:val="clear" w:color="auto" w:fill="D9D9D9" w:themeFill="background1" w:themeFillShade="D9"/>
          </w:tcPr>
          <w:p w14:paraId="0C000119" w14:textId="682B6544" w:rsidR="009D4F93" w:rsidRDefault="009D4F93" w:rsidP="009D4F93">
            <w:pPr>
              <w:pStyle w:val="Titolo2"/>
            </w:pPr>
            <w:r>
              <w:t>Impresa n°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7736D8CF" w14:textId="7A3DDF0E" w:rsidR="009D4F93" w:rsidRDefault="009D4F93" w:rsidP="009D4F93">
            <w:pPr>
              <w:pStyle w:val="Titolo2"/>
            </w:pPr>
            <w:r>
              <w:t>Effettivi (ULA)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14:paraId="0E2872A7" w14:textId="3322BB6E" w:rsidR="009D4F93" w:rsidRDefault="009D4F93" w:rsidP="009D4F93">
            <w:pPr>
              <w:pStyle w:val="Titolo2"/>
            </w:pPr>
            <w:r>
              <w:t>Fatturato (*)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40C32CB0" w14:textId="1B4D061C" w:rsidR="009D4F93" w:rsidRDefault="009D4F93" w:rsidP="009D4F93">
            <w:pPr>
              <w:pStyle w:val="Titolo2"/>
            </w:pPr>
            <w:r>
              <w:t>Totale di Bilancio (*)</w:t>
            </w:r>
          </w:p>
        </w:tc>
      </w:tr>
      <w:tr w:rsidR="000C4EFB" w14:paraId="1EB63178" w14:textId="77777777" w:rsidTr="009D4F93">
        <w:tc>
          <w:tcPr>
            <w:tcW w:w="2334" w:type="dxa"/>
            <w:shd w:val="clear" w:color="auto" w:fill="FFFFFF" w:themeFill="background1"/>
          </w:tcPr>
          <w:p w14:paraId="0CB16677" w14:textId="46179EC2" w:rsidR="000C4EFB" w:rsidRDefault="000C4EFB" w:rsidP="000C4EFB">
            <w:pPr>
              <w:ind w:left="360"/>
            </w:pPr>
            <w:r>
              <w:t>1.</w:t>
            </w:r>
            <w:sdt>
              <w:sdtPr>
                <w:id w:val="19265330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id w:val="-495491731"/>
            <w:placeholder>
              <w:docPart w:val="BF6FB6A3C5D647F18B4C80E6C9D3FCB2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0CB48F71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805126586"/>
            <w:placeholder>
              <w:docPart w:val="1739CF610FAA4DFABEF8F9DD428C342B"/>
            </w:placeholder>
            <w:showingPlcHdr/>
            <w:text/>
          </w:sdtPr>
          <w:sdtEndPr/>
          <w:sdtContent>
            <w:tc>
              <w:tcPr>
                <w:tcW w:w="2814" w:type="dxa"/>
              </w:tcPr>
              <w:p w14:paraId="05EF9BF9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680867016"/>
            <w:placeholder>
              <w:docPart w:val="CF229C9B400343C191E97DC1B7036C8D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543F6298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C4EFB" w14:paraId="5F8031DE" w14:textId="77777777" w:rsidTr="009D4F93">
        <w:tc>
          <w:tcPr>
            <w:tcW w:w="2334" w:type="dxa"/>
            <w:shd w:val="clear" w:color="auto" w:fill="FFFFFF" w:themeFill="background1"/>
          </w:tcPr>
          <w:p w14:paraId="4E9490AD" w14:textId="2E1C470A" w:rsidR="000C4EFB" w:rsidRDefault="000C4EFB" w:rsidP="000C4EFB">
            <w:pPr>
              <w:ind w:left="360"/>
            </w:pPr>
            <w:r>
              <w:t xml:space="preserve">2. </w:t>
            </w:r>
            <w:sdt>
              <w:sdtPr>
                <w:id w:val="-296223879"/>
                <w:placeholder>
                  <w:docPart w:val="02C84DE88F794DB186F20826EEBBBF43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id w:val="1548498285"/>
            <w:placeholder>
              <w:docPart w:val="4423D3BE2CD146478541C20CFA136C62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347F0CA6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661394552"/>
            <w:placeholder>
              <w:docPart w:val="DD1A4A8D60964959AD1AE4E6E2A1722E"/>
            </w:placeholder>
            <w:showingPlcHdr/>
            <w:text/>
          </w:sdtPr>
          <w:sdtEndPr/>
          <w:sdtContent>
            <w:tc>
              <w:tcPr>
                <w:tcW w:w="2814" w:type="dxa"/>
              </w:tcPr>
              <w:p w14:paraId="091500F1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979274652"/>
            <w:placeholder>
              <w:docPart w:val="55DB85D96DBD4EF2AC0116D30EA534B5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05D1DFB7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C4EFB" w14:paraId="1FAC5735" w14:textId="77777777" w:rsidTr="009D4F93">
        <w:tc>
          <w:tcPr>
            <w:tcW w:w="2334" w:type="dxa"/>
            <w:shd w:val="clear" w:color="auto" w:fill="FFFFFF" w:themeFill="background1"/>
          </w:tcPr>
          <w:p w14:paraId="5405E8F0" w14:textId="04E48298" w:rsidR="000C4EFB" w:rsidRDefault="000C4EFB" w:rsidP="000C4EFB">
            <w:pPr>
              <w:ind w:left="360"/>
            </w:pPr>
            <w:r>
              <w:t xml:space="preserve">3. </w:t>
            </w:r>
            <w:sdt>
              <w:sdtPr>
                <w:id w:val="465320112"/>
                <w:placeholder>
                  <w:docPart w:val="5EF255F4F5CC400EA307E065EEE042DE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id w:val="-1570490237"/>
            <w:placeholder>
              <w:docPart w:val="A1C60CDB44E14A0EA3B2F2A0B7C7DE3A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01C6307C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241371259"/>
            <w:placeholder>
              <w:docPart w:val="6BC5B01EABD94079872B4487A0A9C7C6"/>
            </w:placeholder>
            <w:showingPlcHdr/>
            <w:text/>
          </w:sdtPr>
          <w:sdtEndPr/>
          <w:sdtContent>
            <w:tc>
              <w:tcPr>
                <w:tcW w:w="2814" w:type="dxa"/>
              </w:tcPr>
              <w:p w14:paraId="2B3EAABD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112" w:type="dxa"/>
          </w:tcPr>
          <w:p w14:paraId="1E28D627" w14:textId="77777777" w:rsidR="000C4EFB" w:rsidRDefault="00C635C6" w:rsidP="00743063">
            <w:pPr>
              <w:spacing w:after="0"/>
            </w:pPr>
            <w:sdt>
              <w:sdtPr>
                <w:id w:val="373810645"/>
                <w:placeholder>
                  <w:docPart w:val="0B9CFBCA97414C698E7394ADCA41D97B"/>
                </w:placeholder>
                <w:showingPlcHdr/>
                <w:text/>
              </w:sdtPr>
              <w:sdtEndPr/>
              <w:sdtContent>
                <w:r w:rsidR="000C4EFB"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0C4EFB">
              <w:t xml:space="preserve"> </w:t>
            </w:r>
            <w:sdt>
              <w:sdtPr>
                <w:id w:val="-1922711364"/>
                <w:placeholder>
                  <w:docPart w:val="579E7D57D4CA49E48022784BD92D06F4"/>
                </w:placeholder>
                <w:showingPlcHdr/>
                <w:text/>
              </w:sdtPr>
              <w:sdtEndPr/>
              <w:sdtContent>
                <w:r w:rsidR="000C4EFB"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0C4EFB" w14:paraId="59649CD3" w14:textId="77777777" w:rsidTr="009D4F93">
        <w:tc>
          <w:tcPr>
            <w:tcW w:w="2334" w:type="dxa"/>
            <w:shd w:val="clear" w:color="auto" w:fill="FFFFFF" w:themeFill="background1"/>
          </w:tcPr>
          <w:p w14:paraId="319A5935" w14:textId="307F88A3" w:rsidR="000C4EFB" w:rsidRDefault="000C4EFB" w:rsidP="000C4EFB">
            <w:pPr>
              <w:ind w:left="360"/>
            </w:pPr>
            <w:r>
              <w:t xml:space="preserve">4. </w:t>
            </w:r>
            <w:sdt>
              <w:sdtPr>
                <w:id w:val="-6747586"/>
                <w:placeholder>
                  <w:docPart w:val="8D7069B6B7054B8D84C72DE985BE2508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id w:val="833189634"/>
            <w:placeholder>
              <w:docPart w:val="3FF626D01CD746D69FE42166A797115D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095D0EA3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335531289"/>
            <w:placeholder>
              <w:docPart w:val="D421AEDAC82D43F39C34071D84AA7E06"/>
            </w:placeholder>
            <w:showingPlcHdr/>
            <w:text/>
          </w:sdtPr>
          <w:sdtEndPr/>
          <w:sdtContent>
            <w:tc>
              <w:tcPr>
                <w:tcW w:w="2814" w:type="dxa"/>
              </w:tcPr>
              <w:p w14:paraId="52074886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57048473"/>
            <w:placeholder>
              <w:docPart w:val="CD125D22B55A464FBDFBD3F59FA30EA8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7C761731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C4EFB" w14:paraId="4F1EC3F0" w14:textId="77777777" w:rsidTr="009D4F93">
        <w:tc>
          <w:tcPr>
            <w:tcW w:w="2334" w:type="dxa"/>
            <w:shd w:val="clear" w:color="auto" w:fill="FFFFFF" w:themeFill="background1"/>
          </w:tcPr>
          <w:p w14:paraId="03E12565" w14:textId="3D734AB7" w:rsidR="000C4EFB" w:rsidRDefault="000C4EFB" w:rsidP="000C4EFB">
            <w:pPr>
              <w:ind w:left="360"/>
            </w:pPr>
            <w:r>
              <w:t xml:space="preserve">5. </w:t>
            </w:r>
            <w:sdt>
              <w:sdtPr>
                <w:id w:val="1330799727"/>
                <w:placeholder>
                  <w:docPart w:val="4AD9050AC28D402984F9D3C5B0680B77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id w:val="327646870"/>
            <w:placeholder>
              <w:docPart w:val="C4BFE872292548029944B135D0FC4484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6F6445E4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 xml:space="preserve">Fare clic o toccare qui per </w:t>
                </w:r>
                <w:r w:rsidRPr="00595A14">
                  <w:rPr>
                    <w:rStyle w:val="Testosegnaposto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id w:val="-1480373851"/>
            <w:placeholder>
              <w:docPart w:val="0E1B0F863F834C3484AAD2B055873293"/>
            </w:placeholder>
            <w:showingPlcHdr/>
            <w:text/>
          </w:sdtPr>
          <w:sdtEndPr/>
          <w:sdtContent>
            <w:tc>
              <w:tcPr>
                <w:tcW w:w="2814" w:type="dxa"/>
              </w:tcPr>
              <w:p w14:paraId="74DA307D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702931422"/>
            <w:placeholder>
              <w:docPart w:val="1599993A4E664771838DC50308F22533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71832491" w14:textId="77777777" w:rsidR="000C4EFB" w:rsidRDefault="000C4EFB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D4F93" w14:paraId="4D256B2D" w14:textId="77777777" w:rsidTr="009D4F93">
        <w:tc>
          <w:tcPr>
            <w:tcW w:w="2334" w:type="dxa"/>
            <w:shd w:val="clear" w:color="auto" w:fill="D9D9D9" w:themeFill="background1" w:themeFillShade="D9"/>
          </w:tcPr>
          <w:p w14:paraId="5EB0CA6D" w14:textId="2D8440FE" w:rsidR="009D4F93" w:rsidRDefault="009D4F93" w:rsidP="00DA0B31">
            <w:pPr>
              <w:pStyle w:val="Titolo2"/>
              <w:jc w:val="center"/>
            </w:pPr>
            <w:r>
              <w:t>Totale</w:t>
            </w:r>
          </w:p>
        </w:tc>
        <w:sdt>
          <w:sdtPr>
            <w:id w:val="200223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3F52AC30" w14:textId="7BC5FD6E" w:rsidR="009D4F93" w:rsidRDefault="009D4F93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2537154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14" w:type="dxa"/>
              </w:tcPr>
              <w:p w14:paraId="61A47930" w14:textId="7B944D07" w:rsidR="009D4F93" w:rsidRDefault="009D4F93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3866867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7DCA18C6" w14:textId="353DD366" w:rsidR="009D4F93" w:rsidRDefault="009D4F93" w:rsidP="00743063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D4F93" w14:paraId="477A4393" w14:textId="77777777" w:rsidTr="00AC15A7">
        <w:tc>
          <w:tcPr>
            <w:tcW w:w="9344" w:type="dxa"/>
            <w:gridSpan w:val="4"/>
            <w:shd w:val="clear" w:color="auto" w:fill="D9D9D9" w:themeFill="background1" w:themeFillShade="D9"/>
          </w:tcPr>
          <w:p w14:paraId="53B3E391" w14:textId="77777777" w:rsidR="009D4F93" w:rsidRDefault="009D4F93" w:rsidP="009D4F93">
            <w:pPr>
              <w:pStyle w:val="Titolo2"/>
            </w:pPr>
            <w:r>
              <w:t xml:space="preserve">(*) Aggiungere una “scheda di collegamento” per ogni impresa </w:t>
            </w:r>
          </w:p>
          <w:p w14:paraId="67B28A8D" w14:textId="78614132" w:rsidR="009D4F93" w:rsidRDefault="009D4F93" w:rsidP="009D4F93">
            <w:pPr>
              <w:pStyle w:val="Titolo2"/>
            </w:pPr>
            <w:r>
              <w:t>(**) In migliaia di Euro.</w:t>
            </w:r>
          </w:p>
        </w:tc>
      </w:tr>
    </w:tbl>
    <w:p w14:paraId="3053F4F8" w14:textId="5906B2AD" w:rsidR="000C4EFB" w:rsidRDefault="000C4EFB" w:rsidP="00211144">
      <w:pPr>
        <w:pStyle w:val="Titolo2"/>
        <w:rPr>
          <w:caps/>
          <w:sz w:val="22"/>
          <w:szCs w:val="28"/>
        </w:rPr>
      </w:pPr>
    </w:p>
    <w:p w14:paraId="34940ED5" w14:textId="77777777" w:rsidR="009D4F93" w:rsidRDefault="009D4F93" w:rsidP="009D4F93">
      <w:pPr>
        <w:pStyle w:val="Titolo2"/>
        <w:jc w:val="both"/>
        <w:rPr>
          <w:sz w:val="22"/>
          <w:szCs w:val="28"/>
        </w:rPr>
      </w:pPr>
      <w:r w:rsidRPr="00260279">
        <w:rPr>
          <w:sz w:val="22"/>
          <w:szCs w:val="28"/>
        </w:rPr>
        <w:t xml:space="preserve">NB: </w:t>
      </w:r>
    </w:p>
    <w:p w14:paraId="25C1C0D3" w14:textId="77777777" w:rsidR="009D4F93" w:rsidRDefault="009D4F93" w:rsidP="009D4F93">
      <w:pPr>
        <w:pStyle w:val="Titolo2"/>
        <w:jc w:val="both"/>
        <w:rPr>
          <w:sz w:val="22"/>
          <w:szCs w:val="28"/>
        </w:rPr>
      </w:pPr>
    </w:p>
    <w:p w14:paraId="710174E1" w14:textId="217CBEF7" w:rsidR="009D4F93" w:rsidRDefault="009D4F93" w:rsidP="009D4F93">
      <w:pPr>
        <w:pStyle w:val="Titolo2"/>
        <w:jc w:val="both"/>
        <w:rPr>
          <w:sz w:val="22"/>
          <w:szCs w:val="28"/>
        </w:rPr>
      </w:pPr>
      <w:r w:rsidRPr="00260279">
        <w:rPr>
          <w:sz w:val="22"/>
          <w:szCs w:val="28"/>
        </w:rPr>
        <w:t xml:space="preserve">I dati </w:t>
      </w:r>
      <w:r>
        <w:rPr>
          <w:sz w:val="22"/>
          <w:szCs w:val="28"/>
        </w:rPr>
        <w:t xml:space="preserve">indicati alla riga “Totale” della tabella di cui sopra vanno riportati alla riga 3 (riguardante </w:t>
      </w:r>
      <w:r w:rsidR="00310879">
        <w:rPr>
          <w:sz w:val="22"/>
          <w:szCs w:val="28"/>
        </w:rPr>
        <w:t>le imprese collegate) della tabella dell’allegato alla dichiarazione.</w:t>
      </w:r>
    </w:p>
    <w:p w14:paraId="49B6BD95" w14:textId="0293CB48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0330D3A3" w14:textId="0333D302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7632AF72" w14:textId="11819057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328B030B" w14:textId="1A0081A2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22A27C99" w14:textId="4E92CC4D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70B49431" w14:textId="5AA5FD0E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2CE9F999" w14:textId="2719318F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0C8EFFA9" w14:textId="64F2BF86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56C6846A" w14:textId="18D2BBAA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67762479" w14:textId="3A622D3E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3BBA0A46" w14:textId="6B28E842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1B631B19" w14:textId="44134FF2" w:rsidR="001F57CD" w:rsidRDefault="001F57CD" w:rsidP="009D4F93">
      <w:pPr>
        <w:pStyle w:val="Titolo2"/>
        <w:jc w:val="both"/>
        <w:rPr>
          <w:sz w:val="22"/>
          <w:szCs w:val="28"/>
        </w:rPr>
      </w:pPr>
    </w:p>
    <w:sectPr w:rsidR="001F57CD" w:rsidSect="00C635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4" w:right="1276" w:bottom="1247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0799" w14:textId="77777777" w:rsidR="00A13BCD" w:rsidRDefault="00A13BCD">
      <w:pPr>
        <w:spacing w:before="0" w:after="0"/>
      </w:pPr>
      <w:r>
        <w:separator/>
      </w:r>
    </w:p>
  </w:endnote>
  <w:endnote w:type="continuationSeparator" w:id="0">
    <w:p w14:paraId="0F421890" w14:textId="77777777" w:rsidR="00A13BCD" w:rsidRDefault="00A13B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A138" w14:textId="77777777" w:rsidR="000C2633" w:rsidRDefault="008A6F05">
    <w:pPr>
      <w:pStyle w:val="Pidipagina"/>
      <w:jc w:val="right"/>
    </w:pP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>
      <w:rPr>
        <w:noProof/>
        <w:lang w:bidi="it-IT"/>
      </w:rPr>
      <w:t>2</w:t>
    </w:r>
    <w:r>
      <w:rPr>
        <w:noProof/>
        <w:lang w:bidi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864660"/>
      <w:docPartObj>
        <w:docPartGallery w:val="Page Numbers (Bottom of Page)"/>
        <w:docPartUnique/>
      </w:docPartObj>
    </w:sdtPr>
    <w:sdtEndPr/>
    <w:sdtContent>
      <w:p w14:paraId="73D34404" w14:textId="1A0EF5B6" w:rsidR="003634AE" w:rsidRDefault="003634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D598D" w14:textId="77777777" w:rsidR="003634AE" w:rsidRDefault="003634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1361" w14:textId="77777777" w:rsidR="00A13BCD" w:rsidRDefault="00A13BCD">
      <w:pPr>
        <w:spacing w:before="0" w:after="0"/>
      </w:pPr>
      <w:bookmarkStart w:id="0" w:name="_Hlk88663498"/>
      <w:bookmarkEnd w:id="0"/>
      <w:r>
        <w:separator/>
      </w:r>
    </w:p>
  </w:footnote>
  <w:footnote w:type="continuationSeparator" w:id="0">
    <w:p w14:paraId="2F3C23FE" w14:textId="77777777" w:rsidR="00A13BCD" w:rsidRDefault="00A13BCD">
      <w:pPr>
        <w:spacing w:before="0" w:after="0"/>
      </w:pPr>
      <w:r>
        <w:continuationSeparator/>
      </w:r>
    </w:p>
  </w:footnote>
  <w:footnote w:id="1">
    <w:p w14:paraId="6CEC9CB5" w14:textId="0188BED9" w:rsidR="00260279" w:rsidRDefault="0026027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2229" w14:textId="5A4379AC" w:rsidR="002804D2" w:rsidRDefault="002804D2" w:rsidP="00F836D0">
    <w:pPr>
      <w:pStyle w:val="Intestazione"/>
      <w:jc w:val="left"/>
      <w:rPr>
        <w:noProof/>
      </w:rPr>
    </w:pPr>
    <w:r>
      <w:rPr>
        <w:noProof/>
      </w:rPr>
      <w:t xml:space="preserve">  </w:t>
    </w:r>
    <w:r w:rsidR="00C635C6" w:rsidRPr="00C635C6">
      <w:drawing>
        <wp:inline distT="0" distB="0" distL="0" distR="0" wp14:anchorId="14AE42DF" wp14:editId="59CF44A4">
          <wp:extent cx="5939790" cy="646430"/>
          <wp:effectExtent l="0" t="0" r="0" b="127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FF236" w14:textId="24C56DA3" w:rsidR="002804D2" w:rsidRDefault="002804D2" w:rsidP="002804D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SCHEDA DI PARTENARIATO</w:t>
    </w:r>
  </w:p>
  <w:p w14:paraId="567E9119" w14:textId="473A0564" w:rsidR="0076670E" w:rsidRDefault="002804D2" w:rsidP="00107087">
    <w:pPr>
      <w:jc w:val="center"/>
    </w:pPr>
    <w:r>
      <w:rPr>
        <w:rFonts w:ascii="Arial" w:hAnsi="Arial" w:cs="Arial"/>
        <w:b/>
        <w:bCs/>
      </w:rPr>
      <w:t>Imprese partner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D7CD" w14:textId="77777777" w:rsidR="00107087" w:rsidRDefault="00107087" w:rsidP="002804D2">
    <w:pPr>
      <w:rPr>
        <w:noProof/>
      </w:rPr>
    </w:pPr>
  </w:p>
  <w:p w14:paraId="3A822DE4" w14:textId="6122291C" w:rsidR="00171E81" w:rsidRDefault="00171E81" w:rsidP="00107087">
    <w:pPr>
      <w:jc w:val="center"/>
      <w:rPr>
        <w:rFonts w:ascii="Arial" w:hAnsi="Arial" w:cs="Arial"/>
        <w:b/>
        <w:bCs/>
      </w:rPr>
    </w:pPr>
  </w:p>
  <w:p w14:paraId="177B4C23" w14:textId="3DE02BE5" w:rsidR="003E4FAD" w:rsidRDefault="00AF426B" w:rsidP="0010708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ALLEGATO </w:t>
    </w:r>
    <w:r w:rsidR="00341F1E">
      <w:rPr>
        <w:rFonts w:ascii="Arial" w:hAnsi="Arial" w:cs="Arial"/>
        <w:b/>
        <w:bCs/>
      </w:rPr>
      <w:t>B</w:t>
    </w:r>
  </w:p>
  <w:p w14:paraId="3A321ACA" w14:textId="11C096A5" w:rsidR="000049F8" w:rsidRDefault="003E4FAD" w:rsidP="0010708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Imprese </w:t>
    </w:r>
    <w:r w:rsidR="00341F1E">
      <w:rPr>
        <w:rFonts w:ascii="Arial" w:hAnsi="Arial" w:cs="Arial"/>
        <w:b/>
        <w:bCs/>
      </w:rPr>
      <w:t>collegate</w:t>
    </w:r>
  </w:p>
  <w:p w14:paraId="245FEEA4" w14:textId="77777777" w:rsidR="00341F1E" w:rsidRPr="001B77C2" w:rsidRDefault="00341F1E" w:rsidP="00A13BCD">
    <w:pPr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03CB"/>
    <w:multiLevelType w:val="hybridMultilevel"/>
    <w:tmpl w:val="6DFE17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409A"/>
    <w:multiLevelType w:val="hybridMultilevel"/>
    <w:tmpl w:val="AC9094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06986"/>
    <w:multiLevelType w:val="hybridMultilevel"/>
    <w:tmpl w:val="6290961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27779"/>
    <w:multiLevelType w:val="hybridMultilevel"/>
    <w:tmpl w:val="AC9094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D25AE"/>
    <w:multiLevelType w:val="hybridMultilevel"/>
    <w:tmpl w:val="BB60E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F6E39"/>
    <w:multiLevelType w:val="hybridMultilevel"/>
    <w:tmpl w:val="17080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40B68"/>
    <w:multiLevelType w:val="hybridMultilevel"/>
    <w:tmpl w:val="7E805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A1129"/>
    <w:multiLevelType w:val="hybridMultilevel"/>
    <w:tmpl w:val="AC909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8583F"/>
    <w:multiLevelType w:val="hybridMultilevel"/>
    <w:tmpl w:val="6DFE17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D04A1"/>
    <w:multiLevelType w:val="hybridMultilevel"/>
    <w:tmpl w:val="7ADCD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09FE"/>
    <w:multiLevelType w:val="hybridMultilevel"/>
    <w:tmpl w:val="7ADCD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35089"/>
    <w:multiLevelType w:val="hybridMultilevel"/>
    <w:tmpl w:val="6290961C"/>
    <w:lvl w:ilvl="0" w:tplc="DFF0974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5720F"/>
    <w:multiLevelType w:val="hybridMultilevel"/>
    <w:tmpl w:val="7ADCD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D3AF4"/>
    <w:multiLevelType w:val="hybridMultilevel"/>
    <w:tmpl w:val="BB60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2"/>
  </w:num>
  <w:num w:numId="15">
    <w:abstractNumId w:val="24"/>
  </w:num>
  <w:num w:numId="16">
    <w:abstractNumId w:val="25"/>
  </w:num>
  <w:num w:numId="17">
    <w:abstractNumId w:val="21"/>
  </w:num>
  <w:num w:numId="18">
    <w:abstractNumId w:val="15"/>
  </w:num>
  <w:num w:numId="19">
    <w:abstractNumId w:val="17"/>
  </w:num>
  <w:num w:numId="20">
    <w:abstractNumId w:val="19"/>
  </w:num>
  <w:num w:numId="21">
    <w:abstractNumId w:val="12"/>
  </w:num>
  <w:num w:numId="22">
    <w:abstractNumId w:val="14"/>
  </w:num>
  <w:num w:numId="23">
    <w:abstractNumId w:val="23"/>
  </w:num>
  <w:num w:numId="24">
    <w:abstractNumId w:val="13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3W4M4EJYMK6+iaUVL+AZLuS8sloHKF/LGjOqpEWOrkns58x+ty3HdkcSRX2IqmQaBXPNANpQnC/tufG9ztVbA==" w:salt="KKVljoNigBBxV+qymHD6Fg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CD"/>
    <w:rsid w:val="000049F8"/>
    <w:rsid w:val="00053FA2"/>
    <w:rsid w:val="00091E79"/>
    <w:rsid w:val="000A00B0"/>
    <w:rsid w:val="000B38AD"/>
    <w:rsid w:val="000C2633"/>
    <w:rsid w:val="000C4EFB"/>
    <w:rsid w:val="000C7D6D"/>
    <w:rsid w:val="000D6270"/>
    <w:rsid w:val="000D6759"/>
    <w:rsid w:val="00107087"/>
    <w:rsid w:val="00140045"/>
    <w:rsid w:val="00142D2B"/>
    <w:rsid w:val="00171E81"/>
    <w:rsid w:val="00193EF5"/>
    <w:rsid w:val="001A40E4"/>
    <w:rsid w:val="001B2073"/>
    <w:rsid w:val="001C09BA"/>
    <w:rsid w:val="001D36FF"/>
    <w:rsid w:val="001E59CF"/>
    <w:rsid w:val="001F57CD"/>
    <w:rsid w:val="00211144"/>
    <w:rsid w:val="00237568"/>
    <w:rsid w:val="00260279"/>
    <w:rsid w:val="002804D2"/>
    <w:rsid w:val="002D6433"/>
    <w:rsid w:val="002F1DBC"/>
    <w:rsid w:val="002F48E9"/>
    <w:rsid w:val="002F56E8"/>
    <w:rsid w:val="00310879"/>
    <w:rsid w:val="003241AA"/>
    <w:rsid w:val="00333C45"/>
    <w:rsid w:val="00341F1E"/>
    <w:rsid w:val="00342CDD"/>
    <w:rsid w:val="003634AE"/>
    <w:rsid w:val="00363A6A"/>
    <w:rsid w:val="003B1B80"/>
    <w:rsid w:val="003E4FAD"/>
    <w:rsid w:val="004331E4"/>
    <w:rsid w:val="0046747A"/>
    <w:rsid w:val="004A128F"/>
    <w:rsid w:val="004B1911"/>
    <w:rsid w:val="004E1A15"/>
    <w:rsid w:val="00521A90"/>
    <w:rsid w:val="005443BE"/>
    <w:rsid w:val="005E3543"/>
    <w:rsid w:val="005F7228"/>
    <w:rsid w:val="006228EE"/>
    <w:rsid w:val="00635407"/>
    <w:rsid w:val="00637B11"/>
    <w:rsid w:val="0066002F"/>
    <w:rsid w:val="006A0C25"/>
    <w:rsid w:val="006C7959"/>
    <w:rsid w:val="00761239"/>
    <w:rsid w:val="0076670E"/>
    <w:rsid w:val="00795023"/>
    <w:rsid w:val="00802707"/>
    <w:rsid w:val="008077A2"/>
    <w:rsid w:val="008156CB"/>
    <w:rsid w:val="00825D37"/>
    <w:rsid w:val="008339AC"/>
    <w:rsid w:val="008526E1"/>
    <w:rsid w:val="008527F0"/>
    <w:rsid w:val="008A6F05"/>
    <w:rsid w:val="008D2437"/>
    <w:rsid w:val="009541C6"/>
    <w:rsid w:val="00972412"/>
    <w:rsid w:val="00973885"/>
    <w:rsid w:val="00983F84"/>
    <w:rsid w:val="00991989"/>
    <w:rsid w:val="009C7DE8"/>
    <w:rsid w:val="009D4F93"/>
    <w:rsid w:val="00A10186"/>
    <w:rsid w:val="00A13BCD"/>
    <w:rsid w:val="00A42D7D"/>
    <w:rsid w:val="00A5166C"/>
    <w:rsid w:val="00A63436"/>
    <w:rsid w:val="00A670F2"/>
    <w:rsid w:val="00AA1D9C"/>
    <w:rsid w:val="00AF426B"/>
    <w:rsid w:val="00B33C48"/>
    <w:rsid w:val="00B42047"/>
    <w:rsid w:val="00B43EFB"/>
    <w:rsid w:val="00B609F8"/>
    <w:rsid w:val="00B815FB"/>
    <w:rsid w:val="00B8392C"/>
    <w:rsid w:val="00BC7D19"/>
    <w:rsid w:val="00C07439"/>
    <w:rsid w:val="00C26D0F"/>
    <w:rsid w:val="00C5493D"/>
    <w:rsid w:val="00C635C6"/>
    <w:rsid w:val="00C97885"/>
    <w:rsid w:val="00CA1C12"/>
    <w:rsid w:val="00CA7DE2"/>
    <w:rsid w:val="00D21A28"/>
    <w:rsid w:val="00D7348B"/>
    <w:rsid w:val="00DA0B31"/>
    <w:rsid w:val="00DA2EA0"/>
    <w:rsid w:val="00DC5EA6"/>
    <w:rsid w:val="00DF1C3A"/>
    <w:rsid w:val="00DF44A9"/>
    <w:rsid w:val="00E00E9F"/>
    <w:rsid w:val="00E553AA"/>
    <w:rsid w:val="00EA0EB4"/>
    <w:rsid w:val="00ED45AF"/>
    <w:rsid w:val="00F37398"/>
    <w:rsid w:val="00F42096"/>
    <w:rsid w:val="00F5388D"/>
    <w:rsid w:val="00F73A09"/>
    <w:rsid w:val="00F836D0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7725"/>
  <w15:chartTrackingRefBased/>
  <w15:docId w15:val="{56E32706-8237-4C4E-A778-A553D08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79"/>
  </w:style>
  <w:style w:type="paragraph" w:styleId="Titolo1">
    <w:name w:val="heading 1"/>
    <w:basedOn w:val="Normale"/>
    <w:link w:val="Titolo1Carattere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toelenco">
    <w:name w:val="List Bullet"/>
    <w:basedOn w:val="Normale"/>
    <w:uiPriority w:val="10"/>
    <w:pPr>
      <w:numPr>
        <w:numId w:val="3"/>
      </w:numPr>
    </w:pPr>
  </w:style>
  <w:style w:type="paragraph" w:styleId="Numeroelenco">
    <w:name w:val="List Number"/>
    <w:basedOn w:val="Normale"/>
    <w:uiPriority w:val="10"/>
    <w:pPr>
      <w:numPr>
        <w:numId w:val="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Theme="minorHAnsi"/>
      <w:lang w:eastAsia="en-US"/>
    </w:rPr>
  </w:style>
  <w:style w:type="paragraph" w:styleId="Nessunaspaziatura">
    <w:name w:val="No Spacing"/>
    <w:uiPriority w:val="1"/>
    <w:semiHidden/>
    <w:unhideWhenUsed/>
    <w:qFormat/>
    <w:pPr>
      <w:spacing w:before="0" w:after="0"/>
    </w:pPr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keepNext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abellasemplice4">
    <w:name w:val="Plain Table 4"/>
    <w:basedOn w:val="Tabellanormale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Cs w:val="26"/>
    </w:rPr>
  </w:style>
  <w:style w:type="table" w:styleId="Tabellasemplice-1">
    <w:name w:val="Plain Table 1"/>
    <w:basedOn w:val="Tabellanormale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A40E4"/>
    <w:rPr>
      <w:i/>
      <w:iCs/>
      <w:color w:val="365F91" w:themeColor="accent1" w:themeShade="BF"/>
    </w:rPr>
  </w:style>
  <w:style w:type="paragraph" w:styleId="Testodelblocco">
    <w:name w:val="Block Text"/>
    <w:basedOn w:val="Normale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5443BE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unhideWhenUsed/>
    <w:qFormat/>
    <w:rsid w:val="005443B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443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5443BE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0045"/>
    <w:pPr>
      <w:spacing w:before="0" w:after="0"/>
    </w:pPr>
    <w:rPr>
      <w:rFonts w:eastAsiaTheme="minorHAns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0045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0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Modulo%20di%20descrizione%20del%20lavo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983F-3635-4FF8-A1EE-E3738457B05C}"/>
      </w:docPartPr>
      <w:docPartBody>
        <w:p w:rsidR="00BF62EF" w:rsidRDefault="001C199F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64A3D984B04C098EA466A124C4DC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0B144B-E947-48B2-8530-5C1AF8E54A26}"/>
      </w:docPartPr>
      <w:docPartBody>
        <w:p w:rsidR="004D6BD5" w:rsidRDefault="00407798" w:rsidP="00407798">
          <w:pPr>
            <w:pStyle w:val="8C64A3D984B04C098EA466A124C4DCC0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E35511991146039FD6855210E558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A25E9-CCDF-44BA-A268-3617A5F428D7}"/>
      </w:docPartPr>
      <w:docPartBody>
        <w:p w:rsidR="004D6BD5" w:rsidRDefault="00407798" w:rsidP="00407798">
          <w:pPr>
            <w:pStyle w:val="65E35511991146039FD6855210E558B2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FA12B693C44BD1AF2F1E31FE237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568E5-A54C-4E13-B825-87E1BAB42A4E}"/>
      </w:docPartPr>
      <w:docPartBody>
        <w:p w:rsidR="004D6BD5" w:rsidRDefault="00407798" w:rsidP="00407798">
          <w:pPr>
            <w:pStyle w:val="C9FA12B693C44BD1AF2F1E31FE237A5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C7740EE61B472297F734659DCA2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8E67A-F31F-4C7C-9E6C-879CB8F8B80D}"/>
      </w:docPartPr>
      <w:docPartBody>
        <w:p w:rsidR="00AE0F12" w:rsidRDefault="004D6BD5" w:rsidP="004D6BD5">
          <w:pPr>
            <w:pStyle w:val="A3C7740EE61B472297F734659DCA29FF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19A5C8B59347A0971D225C7FB0D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C0C66-FD70-49E2-B03B-752B737985FD}"/>
      </w:docPartPr>
      <w:docPartBody>
        <w:p w:rsidR="00AE0F12" w:rsidRDefault="004D6BD5" w:rsidP="004D6BD5">
          <w:pPr>
            <w:pStyle w:val="D219A5C8B59347A0971D225C7FB0DEEE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7D33D6EA274F38A4885E9825B4B7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B3215E-5735-44D5-9B5B-BC171A63A13E}"/>
      </w:docPartPr>
      <w:docPartBody>
        <w:p w:rsidR="00AE0F12" w:rsidRDefault="004D6BD5" w:rsidP="004D6BD5">
          <w:pPr>
            <w:pStyle w:val="447D33D6EA274F38A4885E9825B4B7C0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BDA73575074055817AD03D17567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7AE25D-2260-42C8-A78B-E148C40636F6}"/>
      </w:docPartPr>
      <w:docPartBody>
        <w:p w:rsidR="00AE0F12" w:rsidRDefault="004D6BD5" w:rsidP="004D6BD5">
          <w:pPr>
            <w:pStyle w:val="87BDA73575074055817AD03D17567AE8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13227CB2864D5EBF11529D54D977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4C605A-985C-4C5A-A24E-752A232949CC}"/>
      </w:docPartPr>
      <w:docPartBody>
        <w:p w:rsidR="00AE0F12" w:rsidRDefault="004D6BD5" w:rsidP="004D6BD5">
          <w:pPr>
            <w:pStyle w:val="2013227CB2864D5EBF11529D54D977ED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492A05603043BA93D1CD1B2E8582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F38F8-26B6-40A5-8E91-D2F4D7A98D11}"/>
      </w:docPartPr>
      <w:docPartBody>
        <w:p w:rsidR="00AE0F12" w:rsidRDefault="004D6BD5" w:rsidP="004D6BD5">
          <w:pPr>
            <w:pStyle w:val="DC492A05603043BA93D1CD1B2E8582E8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ED0BFF9B7E4F03A6AFA6BB4670A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1A9F6-4437-450B-A16E-5198424A96C1}"/>
      </w:docPartPr>
      <w:docPartBody>
        <w:p w:rsidR="00AE0F12" w:rsidRDefault="004D6BD5" w:rsidP="004D6BD5">
          <w:pPr>
            <w:pStyle w:val="26ED0BFF9B7E4F03A6AFA6BB4670AFFC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00497019BF44E2AFE7B37AE8F0AC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F4DDB8-1EE4-43C4-B4F0-3D19070ABD93}"/>
      </w:docPartPr>
      <w:docPartBody>
        <w:p w:rsidR="00AE0F12" w:rsidRDefault="004D6BD5" w:rsidP="004D6BD5">
          <w:pPr>
            <w:pStyle w:val="9000497019BF44E2AFE7B37AE8F0AC1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6436D3BEA044DFB8D27DF8B650B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619061-3318-44CF-81D1-2D8FEBD4947D}"/>
      </w:docPartPr>
      <w:docPartBody>
        <w:p w:rsidR="00AE0F12" w:rsidRDefault="004D6BD5" w:rsidP="004D6BD5">
          <w:pPr>
            <w:pStyle w:val="BF6436D3BEA044DFB8D27DF8B650B776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714073D169444ABEF3382894D2C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7513B6-5FC2-4058-8315-6F196383E74A}"/>
      </w:docPartPr>
      <w:docPartBody>
        <w:p w:rsidR="00AE0F12" w:rsidRDefault="004D6BD5" w:rsidP="004D6BD5">
          <w:pPr>
            <w:pStyle w:val="EE714073D169444ABEF3382894D2C58D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7CAE780C924896A38B84684656F7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84257B-F4D7-45A5-8BBF-28972FC11CE4}"/>
      </w:docPartPr>
      <w:docPartBody>
        <w:p w:rsidR="00AE0F12" w:rsidRDefault="004D6BD5" w:rsidP="004D6BD5">
          <w:pPr>
            <w:pStyle w:val="D37CAE780C924896A38B84684656F73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D9CC0700664D8DB372D901A53E39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F010D5-E66E-4954-B197-5094145D765C}"/>
      </w:docPartPr>
      <w:docPartBody>
        <w:p w:rsidR="00AE0F12" w:rsidRDefault="004D6BD5" w:rsidP="004D6BD5">
          <w:pPr>
            <w:pStyle w:val="19D9CC0700664D8DB372D901A53E39DB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2DEA106C2D48C9A8482A024EF166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03704-1704-49C2-81BA-28977BDBA4AD}"/>
      </w:docPartPr>
      <w:docPartBody>
        <w:p w:rsidR="00AE0F12" w:rsidRDefault="004D6BD5" w:rsidP="004D6BD5">
          <w:pPr>
            <w:pStyle w:val="9A2DEA106C2D48C9A8482A024EF166CC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800D5BBC1841D2B5E9457EB9DDC2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BFFE7-2A41-4001-A9F5-2FE7E2993862}"/>
      </w:docPartPr>
      <w:docPartBody>
        <w:p w:rsidR="00AE0F12" w:rsidRDefault="004D6BD5" w:rsidP="004D6BD5">
          <w:pPr>
            <w:pStyle w:val="D4800D5BBC1841D2B5E9457EB9DDC2EE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34AB0865AD49A0905D68E88BD6DC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0319B4-F181-4F38-9EB8-6575CC7EAED9}"/>
      </w:docPartPr>
      <w:docPartBody>
        <w:p w:rsidR="00AE0F12" w:rsidRDefault="004D6BD5" w:rsidP="004D6BD5">
          <w:pPr>
            <w:pStyle w:val="2E34AB0865AD49A0905D68E88BD6DCEE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D7FE06DAE94D078ACC8EF2C68806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BEACAB-3568-4812-B47D-34B04FBB2AD5}"/>
      </w:docPartPr>
      <w:docPartBody>
        <w:p w:rsidR="00AE0F12" w:rsidRDefault="004D6BD5" w:rsidP="004D6BD5">
          <w:pPr>
            <w:pStyle w:val="03D7FE06DAE94D078ACC8EF2C68806F6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09517047EE4E2D9B1A7E3906FF64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CF405A-FE14-4FA5-B32E-0BBBEB89D702}"/>
      </w:docPartPr>
      <w:docPartBody>
        <w:p w:rsidR="00AE0F12" w:rsidRDefault="004D6BD5" w:rsidP="004D6BD5">
          <w:pPr>
            <w:pStyle w:val="4209517047EE4E2D9B1A7E3906FF64F4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6FB6A3C5D647F18B4C80E6C9D3FC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4226DB-3718-4E2B-8B8E-65A8D93DE648}"/>
      </w:docPartPr>
      <w:docPartBody>
        <w:p w:rsidR="00AE0F12" w:rsidRDefault="004D6BD5" w:rsidP="004D6BD5">
          <w:pPr>
            <w:pStyle w:val="BF6FB6A3C5D647F18B4C80E6C9D3FCB2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39CF610FAA4DFABEF8F9DD428C3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D82E5E-E496-4A29-B9A4-628DD1F2D453}"/>
      </w:docPartPr>
      <w:docPartBody>
        <w:p w:rsidR="00AE0F12" w:rsidRDefault="004D6BD5" w:rsidP="004D6BD5">
          <w:pPr>
            <w:pStyle w:val="1739CF610FAA4DFABEF8F9DD428C342B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229C9B400343C191E97DC1B7036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A88244-1FAC-484E-9622-A9658E948DBB}"/>
      </w:docPartPr>
      <w:docPartBody>
        <w:p w:rsidR="00AE0F12" w:rsidRDefault="004D6BD5" w:rsidP="004D6BD5">
          <w:pPr>
            <w:pStyle w:val="CF229C9B400343C191E97DC1B7036C8D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23D3BE2CD146478541C20CFA136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0E44D-6F13-4436-A7E4-46CC0F48D83C}"/>
      </w:docPartPr>
      <w:docPartBody>
        <w:p w:rsidR="00AE0F12" w:rsidRDefault="004D6BD5" w:rsidP="004D6BD5">
          <w:pPr>
            <w:pStyle w:val="4423D3BE2CD146478541C20CFA136C62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1A4A8D60964959AD1AE4E6E2A172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8C095F-E4F5-4C23-83A3-9F42F740B174}"/>
      </w:docPartPr>
      <w:docPartBody>
        <w:p w:rsidR="00AE0F12" w:rsidRDefault="004D6BD5" w:rsidP="004D6BD5">
          <w:pPr>
            <w:pStyle w:val="DD1A4A8D60964959AD1AE4E6E2A1722E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DB85D96DBD4EF2AC0116D30EA53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EBCFF-5FCF-4666-AD9E-ED46A1A9F6B8}"/>
      </w:docPartPr>
      <w:docPartBody>
        <w:p w:rsidR="00AE0F12" w:rsidRDefault="004D6BD5" w:rsidP="004D6BD5">
          <w:pPr>
            <w:pStyle w:val="55DB85D96DBD4EF2AC0116D30EA534B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C60CDB44E14A0EA3B2F2A0B7C7DE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628E8B-EFCE-4290-9B5E-DED605EBBCE5}"/>
      </w:docPartPr>
      <w:docPartBody>
        <w:p w:rsidR="00AE0F12" w:rsidRDefault="004D6BD5" w:rsidP="004D6BD5">
          <w:pPr>
            <w:pStyle w:val="A1C60CDB44E14A0EA3B2F2A0B7C7DE3A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C5B01EABD94079872B4487A0A9C7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3C01DC-6178-4826-A947-6C9AD935D6BC}"/>
      </w:docPartPr>
      <w:docPartBody>
        <w:p w:rsidR="00AE0F12" w:rsidRDefault="004D6BD5" w:rsidP="004D6BD5">
          <w:pPr>
            <w:pStyle w:val="6BC5B01EABD94079872B4487A0A9C7C6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9CFBCA97414C698E7394ADCA41D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BE0209-998B-420E-AEB6-4A87293A4A1D}"/>
      </w:docPartPr>
      <w:docPartBody>
        <w:p w:rsidR="00AE0F12" w:rsidRDefault="004D6BD5" w:rsidP="004D6BD5">
          <w:pPr>
            <w:pStyle w:val="0B9CFBCA97414C698E7394ADCA41D97B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9E7D57D4CA49E48022784BD92D0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7D1D3-6B27-4D7C-8CE3-90A566D0C9BD}"/>
      </w:docPartPr>
      <w:docPartBody>
        <w:p w:rsidR="00AE0F12" w:rsidRDefault="004D6BD5" w:rsidP="004D6BD5">
          <w:pPr>
            <w:pStyle w:val="579E7D57D4CA49E48022784BD92D06F4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F626D01CD746D69FE42166A7971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08429E-C1DB-4C9B-8F0D-8871E0043213}"/>
      </w:docPartPr>
      <w:docPartBody>
        <w:p w:rsidR="00AE0F12" w:rsidRDefault="004D6BD5" w:rsidP="004D6BD5">
          <w:pPr>
            <w:pStyle w:val="3FF626D01CD746D69FE42166A797115D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21AEDAC82D43F39C34071D84AA7E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348A09-D55F-4291-B400-45B806D515C4}"/>
      </w:docPartPr>
      <w:docPartBody>
        <w:p w:rsidR="00AE0F12" w:rsidRDefault="004D6BD5" w:rsidP="004D6BD5">
          <w:pPr>
            <w:pStyle w:val="D421AEDAC82D43F39C34071D84AA7E06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125D22B55A464FBDFBD3F59FA30E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5A955D-EF09-4729-9875-49A58EE345F2}"/>
      </w:docPartPr>
      <w:docPartBody>
        <w:p w:rsidR="00AE0F12" w:rsidRDefault="004D6BD5" w:rsidP="004D6BD5">
          <w:pPr>
            <w:pStyle w:val="CD125D22B55A464FBDFBD3F59FA30EA8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BFE872292548029944B135D0FC4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F85CFA-13D2-4342-B977-6F388BD93E72}"/>
      </w:docPartPr>
      <w:docPartBody>
        <w:p w:rsidR="00AE0F12" w:rsidRDefault="004D6BD5" w:rsidP="004D6BD5">
          <w:pPr>
            <w:pStyle w:val="C4BFE872292548029944B135D0FC4484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1B0F863F834C3484AAD2B055873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5E3492-008F-43EC-AE78-B00731A0FB50}"/>
      </w:docPartPr>
      <w:docPartBody>
        <w:p w:rsidR="00AE0F12" w:rsidRDefault="004D6BD5" w:rsidP="004D6BD5">
          <w:pPr>
            <w:pStyle w:val="0E1B0F863F834C3484AAD2B055873293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99993A4E664771838DC50308F225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098393-E7B0-41F9-B2CA-AD726BBFAD67}"/>
      </w:docPartPr>
      <w:docPartBody>
        <w:p w:rsidR="00AE0F12" w:rsidRDefault="004D6BD5" w:rsidP="004D6BD5">
          <w:pPr>
            <w:pStyle w:val="1599993A4E664771838DC50308F22533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C84DE88F794DB186F20826EEBBBF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94521B-2C47-4FD4-8F21-FC09AB0E5B96}"/>
      </w:docPartPr>
      <w:docPartBody>
        <w:p w:rsidR="00AE0F12" w:rsidRDefault="004D6BD5" w:rsidP="004D6BD5">
          <w:pPr>
            <w:pStyle w:val="02C84DE88F794DB186F20826EEBBBF43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F255F4F5CC400EA307E065EEE04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8EE76C-0999-4217-A5AD-BA5B9725111D}"/>
      </w:docPartPr>
      <w:docPartBody>
        <w:p w:rsidR="00AE0F12" w:rsidRDefault="004D6BD5" w:rsidP="004D6BD5">
          <w:pPr>
            <w:pStyle w:val="5EF255F4F5CC400EA307E065EEE042DE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7069B6B7054B8D84C72DE985BE25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724D7-4B6F-4E96-AB9F-99F58265F491}"/>
      </w:docPartPr>
      <w:docPartBody>
        <w:p w:rsidR="00AE0F12" w:rsidRDefault="004D6BD5" w:rsidP="004D6BD5">
          <w:pPr>
            <w:pStyle w:val="8D7069B6B7054B8D84C72DE985BE2508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D9050AC28D402984F9D3C5B0680B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2C647-E72B-4BC7-A558-244AF8DD4D20}"/>
      </w:docPartPr>
      <w:docPartBody>
        <w:p w:rsidR="00AE0F12" w:rsidRDefault="004D6BD5" w:rsidP="004D6BD5">
          <w:pPr>
            <w:pStyle w:val="4AD9050AC28D402984F9D3C5B0680B77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B"/>
    <w:rsid w:val="001C199F"/>
    <w:rsid w:val="001C6D9B"/>
    <w:rsid w:val="00407798"/>
    <w:rsid w:val="004D6BD5"/>
    <w:rsid w:val="00AE0F12"/>
    <w:rsid w:val="00BF62EF"/>
    <w:rsid w:val="00F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6BD5"/>
    <w:rPr>
      <w:color w:val="808080"/>
    </w:rPr>
  </w:style>
  <w:style w:type="paragraph" w:customStyle="1" w:styleId="A3C7740EE61B472297F734659DCA29FF">
    <w:name w:val="A3C7740EE61B472297F734659DCA29FF"/>
    <w:rsid w:val="004D6BD5"/>
  </w:style>
  <w:style w:type="paragraph" w:customStyle="1" w:styleId="CD5F7C6BCEDD44479E25026FAE3D5F6C">
    <w:name w:val="CD5F7C6BCEDD44479E25026FAE3D5F6C"/>
    <w:rsid w:val="00F86ED5"/>
  </w:style>
  <w:style w:type="paragraph" w:customStyle="1" w:styleId="D219A5C8B59347A0971D225C7FB0DEEE">
    <w:name w:val="D219A5C8B59347A0971D225C7FB0DEEE"/>
    <w:rsid w:val="004D6BD5"/>
  </w:style>
  <w:style w:type="paragraph" w:customStyle="1" w:styleId="447D33D6EA274F38A4885E9825B4B7C0">
    <w:name w:val="447D33D6EA274F38A4885E9825B4B7C0"/>
    <w:rsid w:val="004D6BD5"/>
  </w:style>
  <w:style w:type="paragraph" w:customStyle="1" w:styleId="87BDA73575074055817AD03D17567AE8">
    <w:name w:val="87BDA73575074055817AD03D17567AE8"/>
    <w:rsid w:val="004D6BD5"/>
  </w:style>
  <w:style w:type="paragraph" w:customStyle="1" w:styleId="2013227CB2864D5EBF11529D54D977ED">
    <w:name w:val="2013227CB2864D5EBF11529D54D977ED"/>
    <w:rsid w:val="004D6BD5"/>
  </w:style>
  <w:style w:type="paragraph" w:customStyle="1" w:styleId="4182A579D9AA41549D90F6C1F18BD7F6">
    <w:name w:val="4182A579D9AA41549D90F6C1F18BD7F6"/>
    <w:rsid w:val="004D6BD5"/>
  </w:style>
  <w:style w:type="paragraph" w:customStyle="1" w:styleId="DC492A05603043BA93D1CD1B2E8582E8">
    <w:name w:val="DC492A05603043BA93D1CD1B2E8582E8"/>
    <w:rsid w:val="004D6BD5"/>
  </w:style>
  <w:style w:type="paragraph" w:customStyle="1" w:styleId="26ED0BFF9B7E4F03A6AFA6BB4670AFFC">
    <w:name w:val="26ED0BFF9B7E4F03A6AFA6BB4670AFFC"/>
    <w:rsid w:val="004D6BD5"/>
  </w:style>
  <w:style w:type="paragraph" w:customStyle="1" w:styleId="9000497019BF44E2AFE7B37AE8F0AC15">
    <w:name w:val="9000497019BF44E2AFE7B37AE8F0AC15"/>
    <w:rsid w:val="004D6BD5"/>
  </w:style>
  <w:style w:type="paragraph" w:customStyle="1" w:styleId="BF6436D3BEA044DFB8D27DF8B650B776">
    <w:name w:val="BF6436D3BEA044DFB8D27DF8B650B776"/>
    <w:rsid w:val="004D6BD5"/>
  </w:style>
  <w:style w:type="paragraph" w:customStyle="1" w:styleId="05CF49E643E441A5AC9A21CC1621DA20">
    <w:name w:val="05CF49E643E441A5AC9A21CC1621DA20"/>
    <w:rsid w:val="004D6BD5"/>
  </w:style>
  <w:style w:type="paragraph" w:customStyle="1" w:styleId="B3EF34CBE637451D801301ACFB702377">
    <w:name w:val="B3EF34CBE637451D801301ACFB702377"/>
    <w:rsid w:val="004D6BD5"/>
  </w:style>
  <w:style w:type="paragraph" w:customStyle="1" w:styleId="F10CFEC05A3E41E8BEE75B5BA75BD108">
    <w:name w:val="F10CFEC05A3E41E8BEE75B5BA75BD108"/>
    <w:rsid w:val="00407798"/>
  </w:style>
  <w:style w:type="paragraph" w:customStyle="1" w:styleId="EE714073D169444ABEF3382894D2C58D">
    <w:name w:val="EE714073D169444ABEF3382894D2C58D"/>
    <w:rsid w:val="004D6BD5"/>
  </w:style>
  <w:style w:type="paragraph" w:customStyle="1" w:styleId="D37CAE780C924896A38B84684656F735">
    <w:name w:val="D37CAE780C924896A38B84684656F735"/>
    <w:rsid w:val="004D6BD5"/>
  </w:style>
  <w:style w:type="paragraph" w:customStyle="1" w:styleId="19D9CC0700664D8DB372D901A53E39DB">
    <w:name w:val="19D9CC0700664D8DB372D901A53E39DB"/>
    <w:rsid w:val="004D6BD5"/>
  </w:style>
  <w:style w:type="paragraph" w:customStyle="1" w:styleId="9A2DEA106C2D48C9A8482A024EF166CC">
    <w:name w:val="9A2DEA106C2D48C9A8482A024EF166CC"/>
    <w:rsid w:val="004D6BD5"/>
  </w:style>
  <w:style w:type="paragraph" w:customStyle="1" w:styleId="988CB8CADA974E86A5B9115AE4ADED31">
    <w:name w:val="988CB8CADA974E86A5B9115AE4ADED31"/>
    <w:rsid w:val="00407798"/>
  </w:style>
  <w:style w:type="paragraph" w:customStyle="1" w:styleId="8C64A3D984B04C098EA466A124C4DCC0">
    <w:name w:val="8C64A3D984B04C098EA466A124C4DCC0"/>
    <w:rsid w:val="00407798"/>
  </w:style>
  <w:style w:type="paragraph" w:customStyle="1" w:styleId="65E35511991146039FD6855210E558B2">
    <w:name w:val="65E35511991146039FD6855210E558B2"/>
    <w:rsid w:val="00407798"/>
  </w:style>
  <w:style w:type="paragraph" w:customStyle="1" w:styleId="C9FA12B693C44BD1AF2F1E31FE237A55">
    <w:name w:val="C9FA12B693C44BD1AF2F1E31FE237A55"/>
    <w:rsid w:val="00407798"/>
  </w:style>
  <w:style w:type="paragraph" w:customStyle="1" w:styleId="29C4CB484C6C4CDCAA5823FAA8B89BC3">
    <w:name w:val="29C4CB484C6C4CDCAA5823FAA8B89BC3"/>
    <w:rsid w:val="00407798"/>
  </w:style>
  <w:style w:type="paragraph" w:customStyle="1" w:styleId="D4800D5BBC1841D2B5E9457EB9DDC2EE">
    <w:name w:val="D4800D5BBC1841D2B5E9457EB9DDC2EE"/>
    <w:rsid w:val="004D6BD5"/>
  </w:style>
  <w:style w:type="paragraph" w:customStyle="1" w:styleId="2E34AB0865AD49A0905D68E88BD6DCEE">
    <w:name w:val="2E34AB0865AD49A0905D68E88BD6DCEE"/>
    <w:rsid w:val="004D6BD5"/>
  </w:style>
  <w:style w:type="paragraph" w:customStyle="1" w:styleId="03D7FE06DAE94D078ACC8EF2C68806F6">
    <w:name w:val="03D7FE06DAE94D078ACC8EF2C68806F6"/>
    <w:rsid w:val="004D6BD5"/>
  </w:style>
  <w:style w:type="paragraph" w:customStyle="1" w:styleId="4209517047EE4E2D9B1A7E3906FF64F4">
    <w:name w:val="4209517047EE4E2D9B1A7E3906FF64F4"/>
    <w:rsid w:val="004D6BD5"/>
  </w:style>
  <w:style w:type="paragraph" w:customStyle="1" w:styleId="F8D91D988F804507A9C2E295D4E50928">
    <w:name w:val="F8D91D988F804507A9C2E295D4E50928"/>
    <w:rsid w:val="004D6BD5"/>
  </w:style>
  <w:style w:type="paragraph" w:customStyle="1" w:styleId="BF6FB6A3C5D647F18B4C80E6C9D3FCB2">
    <w:name w:val="BF6FB6A3C5D647F18B4C80E6C9D3FCB2"/>
    <w:rsid w:val="004D6BD5"/>
  </w:style>
  <w:style w:type="paragraph" w:customStyle="1" w:styleId="1739CF610FAA4DFABEF8F9DD428C342B">
    <w:name w:val="1739CF610FAA4DFABEF8F9DD428C342B"/>
    <w:rsid w:val="004D6BD5"/>
  </w:style>
  <w:style w:type="paragraph" w:customStyle="1" w:styleId="CF229C9B400343C191E97DC1B7036C8D">
    <w:name w:val="CF229C9B400343C191E97DC1B7036C8D"/>
    <w:rsid w:val="004D6BD5"/>
  </w:style>
  <w:style w:type="paragraph" w:customStyle="1" w:styleId="37F664F872494ED6BA36D544D2198095">
    <w:name w:val="37F664F872494ED6BA36D544D2198095"/>
    <w:rsid w:val="004D6BD5"/>
  </w:style>
  <w:style w:type="paragraph" w:customStyle="1" w:styleId="4423D3BE2CD146478541C20CFA136C62">
    <w:name w:val="4423D3BE2CD146478541C20CFA136C62"/>
    <w:rsid w:val="004D6BD5"/>
  </w:style>
  <w:style w:type="paragraph" w:customStyle="1" w:styleId="DD1A4A8D60964959AD1AE4E6E2A1722E">
    <w:name w:val="DD1A4A8D60964959AD1AE4E6E2A1722E"/>
    <w:rsid w:val="004D6BD5"/>
  </w:style>
  <w:style w:type="paragraph" w:customStyle="1" w:styleId="55DB85D96DBD4EF2AC0116D30EA534B5">
    <w:name w:val="55DB85D96DBD4EF2AC0116D30EA534B5"/>
    <w:rsid w:val="004D6BD5"/>
  </w:style>
  <w:style w:type="paragraph" w:customStyle="1" w:styleId="9F5569C5702C4C48BDA36E8B2842F1CB">
    <w:name w:val="9F5569C5702C4C48BDA36E8B2842F1CB"/>
    <w:rsid w:val="004D6BD5"/>
  </w:style>
  <w:style w:type="paragraph" w:customStyle="1" w:styleId="A1C60CDB44E14A0EA3B2F2A0B7C7DE3A">
    <w:name w:val="A1C60CDB44E14A0EA3B2F2A0B7C7DE3A"/>
    <w:rsid w:val="004D6BD5"/>
  </w:style>
  <w:style w:type="paragraph" w:customStyle="1" w:styleId="6BC5B01EABD94079872B4487A0A9C7C6">
    <w:name w:val="6BC5B01EABD94079872B4487A0A9C7C6"/>
    <w:rsid w:val="004D6BD5"/>
  </w:style>
  <w:style w:type="paragraph" w:customStyle="1" w:styleId="0B9CFBCA97414C698E7394ADCA41D97B">
    <w:name w:val="0B9CFBCA97414C698E7394ADCA41D97B"/>
    <w:rsid w:val="004D6BD5"/>
  </w:style>
  <w:style w:type="paragraph" w:customStyle="1" w:styleId="579E7D57D4CA49E48022784BD92D06F4">
    <w:name w:val="579E7D57D4CA49E48022784BD92D06F4"/>
    <w:rsid w:val="004D6BD5"/>
  </w:style>
  <w:style w:type="paragraph" w:customStyle="1" w:styleId="7445FA6E5B724F56800C54756DDBF5DF">
    <w:name w:val="7445FA6E5B724F56800C54756DDBF5DF"/>
    <w:rsid w:val="004D6BD5"/>
  </w:style>
  <w:style w:type="paragraph" w:customStyle="1" w:styleId="3FF626D01CD746D69FE42166A797115D">
    <w:name w:val="3FF626D01CD746D69FE42166A797115D"/>
    <w:rsid w:val="004D6BD5"/>
  </w:style>
  <w:style w:type="paragraph" w:customStyle="1" w:styleId="D421AEDAC82D43F39C34071D84AA7E06">
    <w:name w:val="D421AEDAC82D43F39C34071D84AA7E06"/>
    <w:rsid w:val="004D6BD5"/>
  </w:style>
  <w:style w:type="paragraph" w:customStyle="1" w:styleId="CD125D22B55A464FBDFBD3F59FA30EA8">
    <w:name w:val="CD125D22B55A464FBDFBD3F59FA30EA8"/>
    <w:rsid w:val="004D6BD5"/>
  </w:style>
  <w:style w:type="paragraph" w:customStyle="1" w:styleId="AE66159C78A7405F9A6D52D2D4C106A7">
    <w:name w:val="AE66159C78A7405F9A6D52D2D4C106A7"/>
    <w:rsid w:val="004D6BD5"/>
  </w:style>
  <w:style w:type="paragraph" w:customStyle="1" w:styleId="C4BFE872292548029944B135D0FC4484">
    <w:name w:val="C4BFE872292548029944B135D0FC4484"/>
    <w:rsid w:val="004D6BD5"/>
  </w:style>
  <w:style w:type="paragraph" w:customStyle="1" w:styleId="0E1B0F863F834C3484AAD2B055873293">
    <w:name w:val="0E1B0F863F834C3484AAD2B055873293"/>
    <w:rsid w:val="004D6BD5"/>
  </w:style>
  <w:style w:type="paragraph" w:customStyle="1" w:styleId="1599993A4E664771838DC50308F22533">
    <w:name w:val="1599993A4E664771838DC50308F22533"/>
    <w:rsid w:val="004D6BD5"/>
  </w:style>
  <w:style w:type="paragraph" w:customStyle="1" w:styleId="02C84DE88F794DB186F20826EEBBBF43">
    <w:name w:val="02C84DE88F794DB186F20826EEBBBF43"/>
    <w:rsid w:val="004D6BD5"/>
  </w:style>
  <w:style w:type="paragraph" w:customStyle="1" w:styleId="5EF255F4F5CC400EA307E065EEE042DE">
    <w:name w:val="5EF255F4F5CC400EA307E065EEE042DE"/>
    <w:rsid w:val="004D6BD5"/>
  </w:style>
  <w:style w:type="paragraph" w:customStyle="1" w:styleId="8D7069B6B7054B8D84C72DE985BE2508">
    <w:name w:val="8D7069B6B7054B8D84C72DE985BE2508"/>
    <w:rsid w:val="004D6BD5"/>
  </w:style>
  <w:style w:type="paragraph" w:customStyle="1" w:styleId="4AD9050AC28D402984F9D3C5B0680B77">
    <w:name w:val="4AD9050AC28D402984F9D3C5B0680B77"/>
    <w:rsid w:val="004D6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EC359E-87F6-4FB0-9560-7FF1F74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descrizione del lavoro</Template>
  <TotalTime>162</TotalTime>
  <Pages>3</Pages>
  <Words>782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2021-11-24T09:46:00Z</dcterms:created>
  <dcterms:modified xsi:type="dcterms:W3CDTF">2021-12-02T11:26:00Z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